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3682B" w14:textId="72802636" w:rsidR="00E910BE" w:rsidRPr="00DD7E3B" w:rsidRDefault="00D4779D" w:rsidP="4D2ABCAB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D &amp; T</w:t>
      </w:r>
      <w:r w:rsidR="00E910BE" w:rsidRPr="4D2ABCAB">
        <w:rPr>
          <w:rFonts w:ascii="Calibri" w:eastAsia="Calibri" w:hAnsi="Calibri" w:cs="Calibri"/>
          <w:b/>
          <w:bCs/>
        </w:rPr>
        <w:t xml:space="preserve"> Curriculum Coverage Document</w:t>
      </w:r>
    </w:p>
    <w:p w14:paraId="672A6659" w14:textId="77777777" w:rsidR="00E910BE" w:rsidRPr="00E910BE" w:rsidRDefault="00E910BE" w:rsidP="4D2ABCAB">
      <w:pPr>
        <w:rPr>
          <w:rFonts w:ascii="Calibri" w:eastAsia="Calibri" w:hAnsi="Calibri" w:cs="Calibri"/>
        </w:rPr>
      </w:pPr>
    </w:p>
    <w:p w14:paraId="0A37501D" w14:textId="77777777" w:rsidR="00E910BE" w:rsidRPr="00E910BE" w:rsidRDefault="00E910BE" w:rsidP="4D2ABCAB">
      <w:pPr>
        <w:rPr>
          <w:rFonts w:ascii="Calibri" w:eastAsia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4"/>
        <w:gridCol w:w="3648"/>
        <w:gridCol w:w="4728"/>
      </w:tblGrid>
      <w:tr w:rsidR="0075461B" w:rsidRPr="00E910BE" w14:paraId="2C0FAFAE" w14:textId="77777777" w:rsidTr="00C45432">
        <w:trPr>
          <w:trHeight w:val="310"/>
        </w:trPr>
        <w:tc>
          <w:tcPr>
            <w:tcW w:w="4994" w:type="dxa"/>
            <w:shd w:val="clear" w:color="auto" w:fill="DEEAF6" w:themeFill="accent1" w:themeFillTint="33"/>
          </w:tcPr>
          <w:p w14:paraId="64E6A902" w14:textId="77777777" w:rsidR="0075461B" w:rsidRPr="00E910BE" w:rsidRDefault="0075461B" w:rsidP="4D2ABCA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>Programme of Study</w:t>
            </w:r>
          </w:p>
        </w:tc>
        <w:tc>
          <w:tcPr>
            <w:tcW w:w="3648" w:type="dxa"/>
            <w:shd w:val="clear" w:color="auto" w:fill="DEEAF6" w:themeFill="accent1" w:themeFillTint="33"/>
          </w:tcPr>
          <w:p w14:paraId="640DCF22" w14:textId="77777777" w:rsidR="0075461B" w:rsidRPr="00E910BE" w:rsidRDefault="0075461B" w:rsidP="4D2ABCA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>Sandgate Theme</w:t>
            </w:r>
            <w:r w:rsidRPr="4D2ABCAB">
              <w:rPr>
                <w:rFonts w:ascii="Calibri" w:eastAsia="Calibri" w:hAnsi="Calibri" w:cs="Calibri"/>
              </w:rPr>
              <w:t xml:space="preserve"> </w:t>
            </w:r>
            <w:r w:rsidRPr="4D2ABCAB">
              <w:rPr>
                <w:rFonts w:ascii="Calibri" w:eastAsia="Calibri" w:hAnsi="Calibri" w:cs="Calibri"/>
                <w:b/>
                <w:bCs/>
              </w:rPr>
              <w:t>Coverage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315E238C" w14:textId="0374D485" w:rsidR="0075461B" w:rsidRPr="00E910BE" w:rsidRDefault="0075461B" w:rsidP="4D2ABCA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>Concept Flow Reference</w:t>
            </w:r>
          </w:p>
        </w:tc>
      </w:tr>
      <w:tr w:rsidR="0075461B" w:rsidRPr="00E910BE" w14:paraId="2D75CDF8" w14:textId="77777777" w:rsidTr="00C45432">
        <w:trPr>
          <w:trHeight w:val="310"/>
        </w:trPr>
        <w:tc>
          <w:tcPr>
            <w:tcW w:w="4994" w:type="dxa"/>
            <w:shd w:val="clear" w:color="auto" w:fill="DEEAF6" w:themeFill="accent1" w:themeFillTint="33"/>
          </w:tcPr>
          <w:p w14:paraId="1178754D" w14:textId="77777777" w:rsidR="0075461B" w:rsidRPr="00542BBD" w:rsidRDefault="0075461B" w:rsidP="4D2ABCAB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 xml:space="preserve">Key Stage 1 </w:t>
            </w:r>
          </w:p>
        </w:tc>
        <w:tc>
          <w:tcPr>
            <w:tcW w:w="3648" w:type="dxa"/>
            <w:shd w:val="clear" w:color="auto" w:fill="DEEAF6" w:themeFill="accent1" w:themeFillTint="33"/>
          </w:tcPr>
          <w:p w14:paraId="5DAB6C7B" w14:textId="77777777" w:rsidR="0075461B" w:rsidRPr="00E910BE" w:rsidRDefault="0075461B" w:rsidP="4D2AB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14:paraId="02EB378F" w14:textId="2DEFC2DA" w:rsidR="0075461B" w:rsidRPr="00E910BE" w:rsidRDefault="0075461B" w:rsidP="4D2ABCAB">
            <w:pPr>
              <w:rPr>
                <w:rFonts w:ascii="Calibri" w:eastAsia="Calibri" w:hAnsi="Calibri" w:cs="Calibri"/>
              </w:rPr>
            </w:pPr>
          </w:p>
        </w:tc>
      </w:tr>
      <w:tr w:rsidR="0075461B" w:rsidRPr="00E910BE" w14:paraId="6A05A809" w14:textId="77777777" w:rsidTr="00C45432">
        <w:trPr>
          <w:trHeight w:val="323"/>
        </w:trPr>
        <w:tc>
          <w:tcPr>
            <w:tcW w:w="4994" w:type="dxa"/>
          </w:tcPr>
          <w:p w14:paraId="6ADA6807" w14:textId="7F5B84BC" w:rsidR="00DC48F2" w:rsidRDefault="0075461B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DESIGN: design purposeful, functional, appealing products for themselves and other users based on design criteria</w:t>
            </w:r>
          </w:p>
          <w:p w14:paraId="1015DA14" w14:textId="77777777" w:rsidR="00DC48F2" w:rsidRPr="009214ED" w:rsidRDefault="00DC48F2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DESIGN: generate, develop, model and communicate their ideas through talking, drawing, templates, mock-ups and, where appropriate, information and communication technology</w:t>
            </w:r>
          </w:p>
          <w:p w14:paraId="75001B67" w14:textId="77777777" w:rsidR="00DC48F2" w:rsidRPr="00DC48F2" w:rsidRDefault="00DC48F2" w:rsidP="00DC48F2">
            <w:pPr>
              <w:pStyle w:val="ListParagraph"/>
              <w:rPr>
                <w:rFonts w:ascii="Calibri" w:eastAsia="Calibri" w:hAnsi="Calibri" w:cs="Calibri"/>
                <w:color w:val="0B0C0C"/>
              </w:rPr>
            </w:pPr>
          </w:p>
          <w:p w14:paraId="5A39BBE3" w14:textId="551D10CF" w:rsidR="0075461B" w:rsidRPr="00E910BE" w:rsidRDefault="0075461B" w:rsidP="4D2ABCA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36FA0EA0" w14:textId="700B721E" w:rsidR="0075461B" w:rsidRDefault="004A6C9D" w:rsidP="4D2AB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Home sweet home </w:t>
            </w:r>
          </w:p>
          <w:p w14:paraId="0225DA45" w14:textId="0366D412" w:rsidR="00DC48F2" w:rsidRDefault="00DC48F2" w:rsidP="4D2ABCAB">
            <w:pPr>
              <w:rPr>
                <w:rFonts w:ascii="Calibri" w:eastAsia="Calibri" w:hAnsi="Calibri" w:cs="Calibri"/>
              </w:rPr>
            </w:pPr>
          </w:p>
          <w:p w14:paraId="1AE266A5" w14:textId="7A8892F1" w:rsidR="00DC48F2" w:rsidRDefault="00DC48F2" w:rsidP="4D2ABCAB">
            <w:pPr>
              <w:rPr>
                <w:rFonts w:ascii="Calibri" w:eastAsia="Calibri" w:hAnsi="Calibri" w:cs="Calibri"/>
              </w:rPr>
            </w:pPr>
          </w:p>
          <w:p w14:paraId="647A20EF" w14:textId="3C4E548E" w:rsidR="00DC48F2" w:rsidRDefault="00DC48F2" w:rsidP="4D2ABCAB">
            <w:pPr>
              <w:rPr>
                <w:rFonts w:ascii="Calibri" w:eastAsia="Calibri" w:hAnsi="Calibri" w:cs="Calibri"/>
              </w:rPr>
            </w:pPr>
          </w:p>
          <w:p w14:paraId="240E9C5C" w14:textId="5F9147EB" w:rsidR="00DC48F2" w:rsidRDefault="00DC48F2" w:rsidP="4D2ABCAB">
            <w:pPr>
              <w:rPr>
                <w:rFonts w:ascii="Calibri" w:eastAsia="Calibri" w:hAnsi="Calibri" w:cs="Calibri"/>
              </w:rPr>
            </w:pPr>
          </w:p>
          <w:p w14:paraId="6380DBAF" w14:textId="77777777" w:rsidR="00DC48F2" w:rsidRDefault="00DC48F2" w:rsidP="4D2ABCAB">
            <w:pPr>
              <w:rPr>
                <w:rFonts w:ascii="Calibri" w:eastAsia="Calibri" w:hAnsi="Calibri" w:cs="Calibri"/>
              </w:rPr>
            </w:pPr>
          </w:p>
          <w:p w14:paraId="24A3BDD0" w14:textId="50692BD1" w:rsidR="00DC48F2" w:rsidRDefault="00DC48F2" w:rsidP="4D2AB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Here comes the sun</w:t>
            </w:r>
          </w:p>
          <w:p w14:paraId="6DC2C7EA" w14:textId="647C57CA" w:rsidR="00DC48F2" w:rsidRDefault="00DC48F2" w:rsidP="4D2ABCAB">
            <w:pPr>
              <w:rPr>
                <w:rFonts w:ascii="Calibri" w:eastAsia="Calibri" w:hAnsi="Calibri" w:cs="Calibri"/>
              </w:rPr>
            </w:pPr>
          </w:p>
          <w:p w14:paraId="1140BCEC" w14:textId="7B9C69B8" w:rsidR="00DC48F2" w:rsidRDefault="00DC48F2" w:rsidP="4D2ABCAB">
            <w:pPr>
              <w:rPr>
                <w:rFonts w:ascii="Calibri" w:eastAsia="Calibri" w:hAnsi="Calibri" w:cs="Calibri"/>
              </w:rPr>
            </w:pPr>
          </w:p>
          <w:p w14:paraId="6B5A6F63" w14:textId="34640ED3" w:rsidR="00DC48F2" w:rsidRPr="00E910BE" w:rsidRDefault="00DC48F2" w:rsidP="4D2ABCA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Spirit of Christmas</w:t>
            </w:r>
          </w:p>
          <w:p w14:paraId="6C0D69E4" w14:textId="06385261" w:rsidR="0075461B" w:rsidRPr="00E910BE" w:rsidRDefault="0075461B" w:rsidP="4D2ABCAB">
            <w:pPr>
              <w:rPr>
                <w:rFonts w:ascii="Calibri" w:eastAsia="Calibri" w:hAnsi="Calibri" w:cs="Calibri"/>
              </w:rPr>
            </w:pPr>
          </w:p>
          <w:p w14:paraId="41C8F396" w14:textId="664BC5E3" w:rsidR="0075461B" w:rsidRPr="00E910BE" w:rsidRDefault="0075461B" w:rsidP="004A6C9D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394" w:type="dxa"/>
          </w:tcPr>
          <w:p w14:paraId="13894750" w14:textId="104B6C33" w:rsidR="0075461B" w:rsidRDefault="004A6C9D" w:rsidP="4D2ABCAB">
            <w:pPr>
              <w:rPr>
                <w:rFonts w:ascii="Calibri" w:eastAsia="Calibri" w:hAnsi="Calibri" w:cs="Calibri"/>
                <w:color w:val="FF0000"/>
                <w:sz w:val="22"/>
              </w:rPr>
            </w:pPr>
            <w:r w:rsidRPr="00DC48F2">
              <w:rPr>
                <w:rStyle w:val="normaltextrun"/>
                <w:rFonts w:ascii="Arial" w:hAnsi="Arial" w:cs="Arial"/>
                <w:color w:val="000000"/>
                <w:sz w:val="18"/>
                <w:szCs w:val="22"/>
                <w:shd w:val="clear" w:color="auto" w:fill="FFFFFF"/>
              </w:rPr>
              <w:t>Design and write a postcard of the local area, address and send it to their home address</w:t>
            </w:r>
            <w:r w:rsidRPr="00DC48F2">
              <w:rPr>
                <w:rFonts w:ascii="Calibri" w:eastAsia="Calibri" w:hAnsi="Calibri" w:cs="Calibri"/>
                <w:color w:val="FF0000"/>
                <w:sz w:val="22"/>
              </w:rPr>
              <w:t> </w:t>
            </w:r>
          </w:p>
          <w:p w14:paraId="221591C3" w14:textId="77777777" w:rsidR="00DC48F2" w:rsidRPr="004A6C9D" w:rsidRDefault="00DC48F2" w:rsidP="00DC48F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A6C9D">
              <w:rPr>
                <w:rStyle w:val="normaltextrun"/>
                <w:rFonts w:ascii="Arial" w:hAnsi="Arial" w:cs="Arial"/>
                <w:sz w:val="20"/>
                <w:szCs w:val="22"/>
              </w:rPr>
              <w:t>Construction – build their house</w:t>
            </w:r>
            <w:r w:rsidRPr="004A6C9D">
              <w:rPr>
                <w:rStyle w:val="eop"/>
                <w:rFonts w:ascii="Arial" w:hAnsi="Arial" w:cs="Arial"/>
                <w:b/>
                <w:bCs/>
                <w:sz w:val="20"/>
                <w:szCs w:val="22"/>
              </w:rPr>
              <w:t> </w:t>
            </w:r>
          </w:p>
          <w:p w14:paraId="30859AF7" w14:textId="77777777" w:rsidR="00DC48F2" w:rsidRPr="004A6C9D" w:rsidRDefault="00DC48F2" w:rsidP="00DC48F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A6C9D">
              <w:rPr>
                <w:rStyle w:val="normaltextrun"/>
                <w:rFonts w:ascii="Arial" w:hAnsi="Arial" w:cs="Arial"/>
                <w:sz w:val="20"/>
                <w:szCs w:val="22"/>
              </w:rPr>
              <w:t>Collage a house </w:t>
            </w:r>
            <w:r w:rsidRPr="004A6C9D">
              <w:rPr>
                <w:rStyle w:val="eop"/>
                <w:rFonts w:ascii="Arial" w:hAnsi="Arial" w:cs="Arial"/>
                <w:b/>
                <w:bCs/>
                <w:sz w:val="20"/>
                <w:szCs w:val="22"/>
              </w:rPr>
              <w:t> </w:t>
            </w:r>
          </w:p>
          <w:p w14:paraId="1096C741" w14:textId="77777777" w:rsidR="00DC48F2" w:rsidRDefault="00DC48F2" w:rsidP="00DC48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2"/>
              </w:rPr>
            </w:pPr>
            <w:r w:rsidRPr="004A6C9D">
              <w:rPr>
                <w:rStyle w:val="normaltextrun"/>
                <w:rFonts w:ascii="Arial" w:hAnsi="Arial" w:cs="Arial"/>
                <w:sz w:val="20"/>
                <w:szCs w:val="22"/>
              </w:rPr>
              <w:t>Create a design for an animal’s home</w:t>
            </w:r>
          </w:p>
          <w:p w14:paraId="388297C0" w14:textId="77777777" w:rsidR="00DC48F2" w:rsidRPr="00DC48F2" w:rsidRDefault="00DC48F2" w:rsidP="4D2ABCAB">
            <w:pPr>
              <w:rPr>
                <w:rFonts w:ascii="Calibri" w:eastAsia="Calibri" w:hAnsi="Calibri" w:cs="Calibri"/>
                <w:color w:val="FF0000"/>
                <w:sz w:val="22"/>
              </w:rPr>
            </w:pPr>
          </w:p>
          <w:p w14:paraId="71DC3129" w14:textId="2756DE3E" w:rsidR="00DC48F2" w:rsidRPr="00DC48F2" w:rsidRDefault="00DC48F2" w:rsidP="4D2ABCAB">
            <w:pPr>
              <w:rPr>
                <w:rFonts w:ascii="Calibri" w:eastAsia="Calibri" w:hAnsi="Calibri" w:cs="Calibri"/>
                <w:color w:val="FF0000"/>
                <w:sz w:val="22"/>
              </w:rPr>
            </w:pPr>
          </w:p>
          <w:p w14:paraId="4A98BD2D" w14:textId="77777777" w:rsidR="00DC48F2" w:rsidRPr="00DC48F2" w:rsidRDefault="00DC48F2" w:rsidP="00DC48F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20"/>
                <w:shd w:val="clear" w:color="auto" w:fill="FFFFFF"/>
              </w:rPr>
            </w:pPr>
            <w:r w:rsidRPr="00DC48F2">
              <w:rPr>
                <w:rStyle w:val="normaltextrun"/>
                <w:rFonts w:ascii="Arial" w:hAnsi="Arial" w:cs="Arial"/>
                <w:color w:val="000000"/>
                <w:sz w:val="18"/>
                <w:szCs w:val="20"/>
                <w:shd w:val="clear" w:color="auto" w:fill="FFFFFF"/>
              </w:rPr>
              <w:t>Design and make own sunglasses</w:t>
            </w:r>
            <w:r w:rsidRPr="00DC48F2">
              <w:rPr>
                <w:rStyle w:val="eop"/>
                <w:rFonts w:ascii="Arial" w:hAnsi="Arial" w:cs="Arial"/>
                <w:b/>
                <w:bCs/>
                <w:color w:val="000000"/>
                <w:sz w:val="18"/>
                <w:szCs w:val="20"/>
                <w:shd w:val="clear" w:color="auto" w:fill="FFFFFF"/>
              </w:rPr>
              <w:t> </w:t>
            </w:r>
          </w:p>
          <w:p w14:paraId="609E3A37" w14:textId="57B349AB" w:rsidR="00DC48F2" w:rsidRDefault="00DC48F2" w:rsidP="00DC48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20"/>
                <w:bdr w:val="none" w:sz="0" w:space="0" w:color="auto" w:frame="1"/>
              </w:rPr>
            </w:pPr>
            <w:r w:rsidRPr="00DC48F2">
              <w:rPr>
                <w:rStyle w:val="normaltextrun"/>
                <w:rFonts w:ascii="Arial" w:hAnsi="Arial" w:cs="Arial"/>
                <w:color w:val="000000"/>
                <w:sz w:val="18"/>
                <w:szCs w:val="20"/>
                <w:bdr w:val="none" w:sz="0" w:space="0" w:color="auto" w:frame="1"/>
              </w:rPr>
              <w:t>Make shadow puppets using a range of materials and put on a shadow puppet show</w:t>
            </w:r>
          </w:p>
          <w:p w14:paraId="141E17C4" w14:textId="61826A3B" w:rsidR="00DC48F2" w:rsidRDefault="00DC48F2" w:rsidP="00DC48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20"/>
                <w:bdr w:val="none" w:sz="0" w:space="0" w:color="auto" w:frame="1"/>
              </w:rPr>
            </w:pPr>
          </w:p>
          <w:p w14:paraId="633243D4" w14:textId="1F7B188A" w:rsidR="00DC48F2" w:rsidRPr="00DC48F2" w:rsidRDefault="00DC48F2" w:rsidP="00DC48F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Make a Christmas tree decoration/Christmas card</w:t>
            </w:r>
          </w:p>
          <w:p w14:paraId="1D1EEF17" w14:textId="77777777" w:rsidR="0075461B" w:rsidRDefault="0075461B" w:rsidP="4D2ABCAB">
            <w:pPr>
              <w:rPr>
                <w:rFonts w:ascii="Calibri" w:eastAsia="Calibri" w:hAnsi="Calibri" w:cs="Calibri"/>
                <w:color w:val="FF0000"/>
              </w:rPr>
            </w:pPr>
          </w:p>
          <w:p w14:paraId="72A3D3EC" w14:textId="6613B54B" w:rsidR="00045146" w:rsidRPr="00E910BE" w:rsidRDefault="00045146" w:rsidP="4D2ABCAB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DC48F2" w:rsidRPr="00E910BE" w14:paraId="0D0B940D" w14:textId="77777777" w:rsidTr="00C45432">
        <w:trPr>
          <w:trHeight w:val="310"/>
        </w:trPr>
        <w:tc>
          <w:tcPr>
            <w:tcW w:w="4994" w:type="dxa"/>
          </w:tcPr>
          <w:p w14:paraId="38A5207A" w14:textId="77777777" w:rsidR="00DC48F2" w:rsidRPr="00E910BE" w:rsidRDefault="00DC48F2" w:rsidP="4D2ABCA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MAKE: select from and use a range of tools and equipment to perform practical tasks [for example, cutting, shaping, joining and finishing]</w:t>
            </w:r>
          </w:p>
          <w:p w14:paraId="3BC06358" w14:textId="77777777" w:rsidR="00DC48F2" w:rsidRPr="009214ED" w:rsidRDefault="00DC48F2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MAKE: select from and use a wide range of materials and components, including construction materials, textiles and ingredients, according to their characteristics</w:t>
            </w:r>
          </w:p>
          <w:p w14:paraId="0E27B00A" w14:textId="6E7E35EC" w:rsidR="00DC48F2" w:rsidRPr="009214ED" w:rsidRDefault="00DC48F2" w:rsidP="00DC48F2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31DBB439" w14:textId="77777777" w:rsidR="00DC48F2" w:rsidRDefault="00DC48F2" w:rsidP="004A6C9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Helping hands </w:t>
            </w:r>
          </w:p>
          <w:p w14:paraId="549DC89F" w14:textId="77777777" w:rsidR="00DC48F2" w:rsidRDefault="00DC48F2" w:rsidP="004A6C9D">
            <w:pPr>
              <w:rPr>
                <w:rFonts w:ascii="Calibri" w:eastAsia="Calibri" w:hAnsi="Calibri" w:cs="Calibri"/>
              </w:rPr>
            </w:pPr>
          </w:p>
          <w:p w14:paraId="44265467" w14:textId="77777777" w:rsidR="00DC48F2" w:rsidRDefault="00DC48F2" w:rsidP="004A6C9D">
            <w:pPr>
              <w:rPr>
                <w:rFonts w:ascii="Calibri" w:eastAsia="Calibri" w:hAnsi="Calibri" w:cs="Calibri"/>
              </w:rPr>
            </w:pPr>
          </w:p>
          <w:p w14:paraId="0D80C8B1" w14:textId="6703EA5F" w:rsidR="00DC48F2" w:rsidRDefault="00DC48F2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Spirit of Christmas</w:t>
            </w:r>
          </w:p>
          <w:p w14:paraId="1C432A56" w14:textId="77777777" w:rsidR="00DC48F2" w:rsidRPr="00E910BE" w:rsidRDefault="00DC48F2" w:rsidP="00DC48F2">
            <w:pPr>
              <w:rPr>
                <w:rFonts w:ascii="Calibri" w:eastAsia="Calibri" w:hAnsi="Calibri" w:cs="Calibri"/>
              </w:rPr>
            </w:pPr>
          </w:p>
          <w:p w14:paraId="383978D1" w14:textId="77777777" w:rsidR="00DC48F2" w:rsidRDefault="00DC48F2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Come join the celebration</w:t>
            </w:r>
          </w:p>
          <w:p w14:paraId="0FDCC245" w14:textId="77777777" w:rsidR="00DC48F2" w:rsidRDefault="00DC48F2" w:rsidP="00DC48F2">
            <w:pPr>
              <w:rPr>
                <w:rFonts w:ascii="Calibri" w:eastAsia="Calibri" w:hAnsi="Calibri" w:cs="Calibri"/>
              </w:rPr>
            </w:pPr>
          </w:p>
          <w:p w14:paraId="23158A77" w14:textId="77777777" w:rsidR="00DC48F2" w:rsidRDefault="00DC48F2" w:rsidP="00DC48F2">
            <w:pPr>
              <w:rPr>
                <w:rFonts w:ascii="Calibri" w:eastAsia="Calibri" w:hAnsi="Calibri" w:cs="Calibri"/>
              </w:rPr>
            </w:pPr>
          </w:p>
          <w:p w14:paraId="0C6DAFF4" w14:textId="77777777" w:rsidR="00DC48F2" w:rsidRDefault="00DC48F2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Spirit of Christmas</w:t>
            </w:r>
          </w:p>
          <w:p w14:paraId="6D43A542" w14:textId="77777777" w:rsidR="00DC48F2" w:rsidRDefault="00DC48F2" w:rsidP="4D2ABCAB">
            <w:pPr>
              <w:rPr>
                <w:rFonts w:ascii="Calibri" w:eastAsia="Calibri" w:hAnsi="Calibri" w:cs="Calibri"/>
              </w:rPr>
            </w:pPr>
          </w:p>
          <w:p w14:paraId="60061E4C" w14:textId="27E79EB2" w:rsidR="00045146" w:rsidRPr="00E910BE" w:rsidRDefault="00045146" w:rsidP="001D623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209FD68A" w14:textId="77777777" w:rsidR="00DC48F2" w:rsidRDefault="00DC48F2" w:rsidP="4D2ABCAB">
            <w:pPr>
              <w:rPr>
                <w:color w:val="000000"/>
                <w:sz w:val="20"/>
                <w:szCs w:val="27"/>
              </w:rPr>
            </w:pPr>
            <w:r w:rsidRPr="004A6C9D">
              <w:rPr>
                <w:color w:val="000000"/>
                <w:sz w:val="20"/>
                <w:szCs w:val="27"/>
              </w:rPr>
              <w:lastRenderedPageBreak/>
              <w:t>EAD - Creating with Materials Textiles/Collage Investigate using a wide variety of media, including card, fabric, plastic, tissue, magazines, crepe paper etc.</w:t>
            </w:r>
          </w:p>
          <w:p w14:paraId="2EF6345D" w14:textId="113F5591" w:rsidR="00DC48F2" w:rsidRDefault="00DC48F2" w:rsidP="00DC48F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Make a Christmas tree decoration/Christmas card</w:t>
            </w:r>
            <w:r w:rsidR="00EE2361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 xml:space="preserve">. </w:t>
            </w:r>
          </w:p>
          <w:p w14:paraId="48DF4E4C" w14:textId="77777777" w:rsidR="00EE2361" w:rsidRDefault="00EE2361" w:rsidP="00EE2361">
            <w:pPr>
              <w:rPr>
                <w:rStyle w:val="normaltextrun"/>
                <w:rFonts w:ascii="Arial" w:hAnsi="Arial" w:cs="Arial"/>
                <w:color w:val="000000"/>
                <w:sz w:val="18"/>
                <w:szCs w:val="20"/>
                <w:bdr w:val="none" w:sz="0" w:space="0" w:color="auto" w:frame="1"/>
              </w:rPr>
            </w:pPr>
            <w:r w:rsidRPr="00DC48F2">
              <w:rPr>
                <w:rStyle w:val="normaltextrun"/>
                <w:rFonts w:ascii="Arial" w:hAnsi="Arial" w:cs="Arial"/>
                <w:color w:val="000000"/>
                <w:sz w:val="18"/>
                <w:szCs w:val="20"/>
                <w:bdr w:val="none" w:sz="0" w:space="0" w:color="auto" w:frame="1"/>
              </w:rPr>
              <w:t>Traditional International Food</w:t>
            </w:r>
          </w:p>
          <w:p w14:paraId="43675660" w14:textId="39CBA642" w:rsidR="00EE2361" w:rsidRPr="004A6C9D" w:rsidRDefault="00EE2361" w:rsidP="00EE2361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18"/>
                <w:szCs w:val="22"/>
              </w:rPr>
            </w:pPr>
            <w:r w:rsidRPr="004A6C9D">
              <w:rPr>
                <w:rStyle w:val="normaltextrun"/>
                <w:rFonts w:ascii="Calibri" w:hAnsi="Calibri" w:cs="Calibri"/>
                <w:b/>
                <w:bCs/>
                <w:sz w:val="20"/>
              </w:rPr>
              <w:t>Cooking and Nutrition</w:t>
            </w:r>
            <w:r w:rsidRPr="004A6C9D">
              <w:rPr>
                <w:rStyle w:val="eop"/>
                <w:rFonts w:ascii="Calibri" w:hAnsi="Calibri" w:cs="Calibri"/>
                <w:b/>
                <w:bCs/>
                <w:sz w:val="20"/>
              </w:rPr>
              <w:t> </w:t>
            </w:r>
          </w:p>
          <w:p w14:paraId="6E6969B4" w14:textId="77777777" w:rsidR="00EE2361" w:rsidRPr="004A6C9D" w:rsidRDefault="00EE2361" w:rsidP="00EE23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4"/>
                <w:szCs w:val="18"/>
              </w:rPr>
            </w:pPr>
            <w:r w:rsidRPr="004A6C9D">
              <w:rPr>
                <w:rStyle w:val="normaltextrun"/>
                <w:rFonts w:ascii="Calibri" w:hAnsi="Calibri" w:cs="Calibri"/>
                <w:sz w:val="20"/>
              </w:rPr>
              <w:t>- use the basic principles of a healthy and varied diet to prepare dishes</w:t>
            </w:r>
            <w:r w:rsidRPr="004A6C9D">
              <w:rPr>
                <w:rStyle w:val="eop"/>
                <w:rFonts w:ascii="Calibri" w:hAnsi="Calibri" w:cs="Calibri"/>
                <w:b/>
                <w:bCs/>
                <w:sz w:val="20"/>
              </w:rPr>
              <w:t> </w:t>
            </w:r>
          </w:p>
          <w:p w14:paraId="5D090D82" w14:textId="77777777" w:rsidR="00EE2361" w:rsidRDefault="00EE2361" w:rsidP="00EE236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  <w:sz w:val="20"/>
              </w:rPr>
            </w:pPr>
            <w:r w:rsidRPr="004A6C9D">
              <w:rPr>
                <w:rStyle w:val="normaltextrun"/>
                <w:rFonts w:ascii="Calibri" w:hAnsi="Calibri" w:cs="Calibri"/>
                <w:sz w:val="20"/>
              </w:rPr>
              <w:t>- understand where food comes from.</w:t>
            </w:r>
            <w:r w:rsidRPr="004A6C9D">
              <w:rPr>
                <w:rStyle w:val="eop"/>
                <w:rFonts w:ascii="Calibri" w:hAnsi="Calibri" w:cs="Calibri"/>
                <w:b/>
                <w:bCs/>
                <w:sz w:val="20"/>
              </w:rPr>
              <w:t> </w:t>
            </w:r>
          </w:p>
          <w:p w14:paraId="3F581C74" w14:textId="77777777" w:rsidR="00EE2361" w:rsidRPr="004A6C9D" w:rsidRDefault="00EE2361" w:rsidP="00EE236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4"/>
                <w:szCs w:val="18"/>
              </w:rPr>
            </w:pPr>
          </w:p>
          <w:p w14:paraId="5A1EAE5B" w14:textId="77777777" w:rsidR="00045146" w:rsidRDefault="00045146" w:rsidP="0004514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44EAFD9C" w14:textId="38797711" w:rsidR="00DC48F2" w:rsidRPr="00E910BE" w:rsidRDefault="00DC48F2" w:rsidP="001D623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1D623D" w:rsidRPr="00E910BE" w14:paraId="4B94D5A5" w14:textId="77777777" w:rsidTr="00C45432">
        <w:trPr>
          <w:trHeight w:val="310"/>
        </w:trPr>
        <w:tc>
          <w:tcPr>
            <w:tcW w:w="4994" w:type="dxa"/>
          </w:tcPr>
          <w:p w14:paraId="1CF6B18D" w14:textId="77777777" w:rsidR="001D623D" w:rsidRDefault="001D623D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lastRenderedPageBreak/>
              <w:t>EVALUATE: explore and evaluate a range of existing products</w:t>
            </w:r>
          </w:p>
          <w:p w14:paraId="3F06291E" w14:textId="77777777" w:rsidR="001D623D" w:rsidRDefault="001D623D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EVALUATE: evaluate their ideas and products against design criteria</w:t>
            </w:r>
          </w:p>
          <w:p w14:paraId="6A6434E5" w14:textId="77777777" w:rsidR="001D623D" w:rsidRPr="009214ED" w:rsidRDefault="001D623D" w:rsidP="00DC48F2">
            <w:pPr>
              <w:pStyle w:val="ListParagraph"/>
              <w:rPr>
                <w:rFonts w:ascii="Calibri" w:eastAsia="Calibri" w:hAnsi="Calibri" w:cs="Calibri"/>
                <w:color w:val="0B0C0C"/>
              </w:rPr>
            </w:pPr>
          </w:p>
          <w:p w14:paraId="3DEEC669" w14:textId="6331B69A" w:rsidR="001D623D" w:rsidRPr="00EE2361" w:rsidRDefault="001D623D" w:rsidP="00EE236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214E1C98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Spirit of Christmas</w:t>
            </w:r>
          </w:p>
          <w:p w14:paraId="4CABC02B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3656B9AB" w14:textId="081C9C32" w:rsidR="001D623D" w:rsidRPr="00E910BE" w:rsidRDefault="001D623D" w:rsidP="004A6C9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10FE7B76" w14:textId="77777777" w:rsidR="001D623D" w:rsidRPr="00DC48F2" w:rsidRDefault="001D623D" w:rsidP="00DC48F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Make a Christmas tree decoration/Christmas card</w:t>
            </w:r>
          </w:p>
          <w:p w14:paraId="0DD31218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45FB0818" w14:textId="72FBF893" w:rsidR="001D623D" w:rsidRPr="00E910BE" w:rsidRDefault="001D623D" w:rsidP="001D623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1D623D" w:rsidRPr="00E910BE" w14:paraId="049F31CB" w14:textId="77777777" w:rsidTr="00C45432">
        <w:trPr>
          <w:trHeight w:val="310"/>
        </w:trPr>
        <w:tc>
          <w:tcPr>
            <w:tcW w:w="4994" w:type="dxa"/>
          </w:tcPr>
          <w:p w14:paraId="0D5C746D" w14:textId="77777777" w:rsidR="001D623D" w:rsidRDefault="001D623D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TECHNICAL KNOWLEDGE: build structures, exploring how they can be made stronger, stiffer and more stable</w:t>
            </w:r>
          </w:p>
          <w:p w14:paraId="2EEB292E" w14:textId="77777777" w:rsidR="001D623D" w:rsidRDefault="001D623D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TECHNICAL KNOWLEDGE: explore and use mechanisms [for example, levers, sliders, wheels and axles] in their products</w:t>
            </w:r>
          </w:p>
          <w:p w14:paraId="53128261" w14:textId="04A48F09" w:rsidR="001D623D" w:rsidRPr="009214ED" w:rsidRDefault="001D623D" w:rsidP="00DC48F2">
            <w:pPr>
              <w:pStyle w:val="ListParagraph"/>
              <w:ind w:left="318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66A1757A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 sweet home</w:t>
            </w:r>
          </w:p>
          <w:p w14:paraId="5B24AA6D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62486C05" w14:textId="6550B001" w:rsidR="001D623D" w:rsidRPr="00E910BE" w:rsidRDefault="001D623D" w:rsidP="001D623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43530C76" w14:textId="77777777" w:rsidR="001D623D" w:rsidRPr="004A6C9D" w:rsidRDefault="001D623D" w:rsidP="00DC48F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A6C9D">
              <w:rPr>
                <w:rStyle w:val="normaltextrun"/>
                <w:rFonts w:ascii="Arial" w:hAnsi="Arial" w:cs="Arial"/>
                <w:sz w:val="20"/>
                <w:szCs w:val="22"/>
              </w:rPr>
              <w:t>Construction – build their house</w:t>
            </w:r>
            <w:r w:rsidRPr="004A6C9D">
              <w:rPr>
                <w:rStyle w:val="eop"/>
                <w:rFonts w:ascii="Arial" w:hAnsi="Arial" w:cs="Arial"/>
                <w:b/>
                <w:bCs/>
                <w:sz w:val="20"/>
                <w:szCs w:val="22"/>
              </w:rPr>
              <w:t> </w:t>
            </w:r>
          </w:p>
          <w:p w14:paraId="6411D711" w14:textId="77777777" w:rsidR="001D623D" w:rsidRPr="004A6C9D" w:rsidRDefault="001D623D" w:rsidP="00DC48F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4A6C9D">
              <w:rPr>
                <w:rStyle w:val="normaltextrun"/>
                <w:rFonts w:ascii="Arial" w:hAnsi="Arial" w:cs="Arial"/>
                <w:sz w:val="20"/>
                <w:szCs w:val="22"/>
              </w:rPr>
              <w:t>Create a design for an animal’s home</w:t>
            </w:r>
          </w:p>
          <w:p w14:paraId="1B749CF7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4101652C" w14:textId="2B443667" w:rsidR="001D623D" w:rsidRPr="00E910BE" w:rsidRDefault="001D623D" w:rsidP="001D623D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</w:rPr>
            </w:pPr>
          </w:p>
        </w:tc>
      </w:tr>
      <w:tr w:rsidR="001D623D" w:rsidRPr="00E910BE" w14:paraId="4B99056E" w14:textId="77777777" w:rsidTr="00C45432">
        <w:trPr>
          <w:trHeight w:val="323"/>
        </w:trPr>
        <w:tc>
          <w:tcPr>
            <w:tcW w:w="4994" w:type="dxa"/>
            <w:shd w:val="clear" w:color="auto" w:fill="DEEAF6" w:themeFill="accent1" w:themeFillTint="33"/>
          </w:tcPr>
          <w:p w14:paraId="1299C43A" w14:textId="38BBBC50" w:rsidR="001D623D" w:rsidRPr="009214ED" w:rsidRDefault="001D623D" w:rsidP="00DC48F2">
            <w:pPr>
              <w:pStyle w:val="ListParagraph"/>
              <w:ind w:left="176"/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>Programme of Study</w:t>
            </w:r>
          </w:p>
        </w:tc>
        <w:tc>
          <w:tcPr>
            <w:tcW w:w="3648" w:type="dxa"/>
            <w:shd w:val="clear" w:color="auto" w:fill="DEEAF6" w:themeFill="accent1" w:themeFillTint="33"/>
          </w:tcPr>
          <w:p w14:paraId="4DDBEF00" w14:textId="08ADD1D0" w:rsidR="001D623D" w:rsidRPr="00E910BE" w:rsidRDefault="001D623D" w:rsidP="00DC48F2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>Sandgate Theme</w:t>
            </w:r>
            <w:r w:rsidRPr="4D2ABCAB">
              <w:rPr>
                <w:rFonts w:ascii="Calibri" w:eastAsia="Calibri" w:hAnsi="Calibri" w:cs="Calibri"/>
              </w:rPr>
              <w:t xml:space="preserve"> </w:t>
            </w:r>
            <w:r w:rsidRPr="4D2ABCAB">
              <w:rPr>
                <w:rFonts w:ascii="Calibri" w:eastAsia="Calibri" w:hAnsi="Calibri" w:cs="Calibri"/>
                <w:b/>
                <w:bCs/>
              </w:rPr>
              <w:t>Coverage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3461D779" w14:textId="0F56DB41" w:rsidR="001D623D" w:rsidRPr="00E910BE" w:rsidRDefault="001D623D" w:rsidP="00DC48F2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>Concept Flow Reference</w:t>
            </w:r>
          </w:p>
        </w:tc>
      </w:tr>
      <w:tr w:rsidR="001D623D" w14:paraId="088F454D" w14:textId="77777777" w:rsidTr="00C45432">
        <w:trPr>
          <w:trHeight w:val="323"/>
        </w:trPr>
        <w:tc>
          <w:tcPr>
            <w:tcW w:w="4994" w:type="dxa"/>
            <w:shd w:val="clear" w:color="auto" w:fill="DEEAF6" w:themeFill="accent1" w:themeFillTint="33"/>
          </w:tcPr>
          <w:p w14:paraId="1BBE5B29" w14:textId="54EA1A87" w:rsidR="001D623D" w:rsidRDefault="001D623D" w:rsidP="00DC48F2">
            <w:pPr>
              <w:pStyle w:val="ListParagraph"/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>Key Stage 2</w:t>
            </w:r>
          </w:p>
        </w:tc>
        <w:tc>
          <w:tcPr>
            <w:tcW w:w="3648" w:type="dxa"/>
            <w:shd w:val="clear" w:color="auto" w:fill="DEEAF6" w:themeFill="accent1" w:themeFillTint="33"/>
          </w:tcPr>
          <w:p w14:paraId="0CBACB3D" w14:textId="3408A0F5" w:rsidR="001D623D" w:rsidRDefault="001D623D" w:rsidP="00DC48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14:paraId="1EB36E6B" w14:textId="4A13B0C5" w:rsidR="001D623D" w:rsidRDefault="001D623D" w:rsidP="00DC48F2">
            <w:pPr>
              <w:rPr>
                <w:rFonts w:ascii="Calibri" w:eastAsia="Calibri" w:hAnsi="Calibri" w:cs="Calibri"/>
              </w:rPr>
            </w:pPr>
          </w:p>
        </w:tc>
      </w:tr>
      <w:tr w:rsidR="001D623D" w14:paraId="569AF72D" w14:textId="77777777" w:rsidTr="00C45432">
        <w:trPr>
          <w:trHeight w:val="323"/>
        </w:trPr>
        <w:tc>
          <w:tcPr>
            <w:tcW w:w="4994" w:type="dxa"/>
          </w:tcPr>
          <w:p w14:paraId="43BB7494" w14:textId="77777777" w:rsidR="001D623D" w:rsidRDefault="001D623D" w:rsidP="00DC48F2">
            <w:pPr>
              <w:pStyle w:val="ListParagraph"/>
              <w:numPr>
                <w:ilvl w:val="0"/>
                <w:numId w:val="19"/>
              </w:numPr>
              <w:jc w:val="center"/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DESIGN: use research and develop design criteria to inform the design of innovative, functional, appealing products that are fit for purpose, aimed at particular individuals or groups</w:t>
            </w:r>
          </w:p>
          <w:p w14:paraId="09741F9F" w14:textId="77777777" w:rsidR="001D623D" w:rsidRPr="00E910BE" w:rsidRDefault="001D623D" w:rsidP="00C9741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 xml:space="preserve">DESIGN generate, develop, model and communicate their ideas through discussion, annotated sketches, cross-sectional and exploded diagrams, </w:t>
            </w:r>
            <w:r w:rsidRPr="4D2ABCAB">
              <w:rPr>
                <w:rFonts w:ascii="Calibri" w:eastAsia="Calibri" w:hAnsi="Calibri" w:cs="Calibri"/>
                <w:color w:val="0B0C0C"/>
              </w:rPr>
              <w:lastRenderedPageBreak/>
              <w:t>prototypes, pattern pieces and computer-aided design</w:t>
            </w:r>
          </w:p>
          <w:p w14:paraId="46EDBFAC" w14:textId="77777777" w:rsidR="001D623D" w:rsidRPr="00542BBD" w:rsidRDefault="001D623D" w:rsidP="00C97411">
            <w:pPr>
              <w:pStyle w:val="ListParagraph"/>
              <w:rPr>
                <w:rFonts w:ascii="Calibri" w:eastAsia="Calibri" w:hAnsi="Calibri" w:cs="Calibri"/>
                <w:color w:val="0B0C0C"/>
              </w:rPr>
            </w:pPr>
          </w:p>
          <w:p w14:paraId="5278C98B" w14:textId="70714044" w:rsidR="001D623D" w:rsidRDefault="001D623D" w:rsidP="00DC48F2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29DF0A12" w14:textId="77777777" w:rsidR="001D623D" w:rsidRPr="00E910BE" w:rsidRDefault="001D623D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Fairies and Frogs </w:t>
            </w:r>
          </w:p>
          <w:p w14:paraId="6C920D2F" w14:textId="77777777" w:rsidR="001D623D" w:rsidRPr="00E910BE" w:rsidRDefault="001D623D" w:rsidP="00DC48F2">
            <w:pPr>
              <w:rPr>
                <w:rFonts w:ascii="Calibri" w:eastAsia="Calibri" w:hAnsi="Calibri" w:cs="Calibri"/>
              </w:rPr>
            </w:pPr>
          </w:p>
          <w:p w14:paraId="3A10AA34" w14:textId="77777777" w:rsidR="001D623D" w:rsidRPr="00E910BE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2C5E568C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Window on the World </w:t>
            </w:r>
          </w:p>
          <w:p w14:paraId="3A2B018A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1EE6EC51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1C04A975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79E5B2A9" w14:textId="77777777" w:rsidR="001D623D" w:rsidRPr="00E910BE" w:rsidRDefault="001D623D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Whatever the weather</w:t>
            </w:r>
          </w:p>
          <w:p w14:paraId="4D930FFB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6F90F1D7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Pirates</w:t>
            </w:r>
          </w:p>
          <w:p w14:paraId="167CC852" w14:textId="77777777" w:rsidR="004912AA" w:rsidRDefault="004912AA" w:rsidP="00DC48F2">
            <w:pPr>
              <w:rPr>
                <w:rFonts w:ascii="Calibri" w:eastAsia="Calibri" w:hAnsi="Calibri" w:cs="Calibri"/>
              </w:rPr>
            </w:pPr>
          </w:p>
          <w:p w14:paraId="407B9AE2" w14:textId="77777777" w:rsidR="004912AA" w:rsidRDefault="004912AA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Famous 5</w:t>
            </w:r>
          </w:p>
          <w:p w14:paraId="34365B86" w14:textId="77777777" w:rsidR="00875A9F" w:rsidRDefault="00875A9F" w:rsidP="00DC48F2">
            <w:pPr>
              <w:rPr>
                <w:rFonts w:ascii="Calibri" w:eastAsia="Calibri" w:hAnsi="Calibri" w:cs="Calibri"/>
              </w:rPr>
            </w:pPr>
          </w:p>
          <w:p w14:paraId="5B3CAC09" w14:textId="77777777" w:rsidR="00875A9F" w:rsidRDefault="00875A9F" w:rsidP="00DC48F2">
            <w:pPr>
              <w:rPr>
                <w:rFonts w:ascii="Calibri" w:eastAsia="Calibri" w:hAnsi="Calibri" w:cs="Calibri"/>
              </w:rPr>
            </w:pPr>
          </w:p>
          <w:p w14:paraId="4CFD303F" w14:textId="7F18BE15" w:rsidR="00875A9F" w:rsidRDefault="00875A9F" w:rsidP="00DC48F2">
            <w:pPr>
              <w:rPr>
                <w:rFonts w:ascii="Calibri" w:eastAsia="Calibri" w:hAnsi="Calibri" w:cs="Calibri"/>
              </w:rPr>
            </w:pPr>
          </w:p>
          <w:p w14:paraId="73411546" w14:textId="77777777" w:rsidR="00875A9F" w:rsidRDefault="00875A9F" w:rsidP="00DC48F2">
            <w:pPr>
              <w:rPr>
                <w:rFonts w:ascii="Calibri" w:eastAsia="Calibri" w:hAnsi="Calibri" w:cs="Calibri"/>
              </w:rPr>
            </w:pPr>
          </w:p>
          <w:p w14:paraId="6E709EAD" w14:textId="77777777" w:rsidR="00875A9F" w:rsidRDefault="00875A9F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Beach and Coast</w:t>
            </w:r>
          </w:p>
          <w:p w14:paraId="7C226F16" w14:textId="77777777" w:rsidR="00FF0579" w:rsidRDefault="00FF0579" w:rsidP="00DC48F2">
            <w:pPr>
              <w:rPr>
                <w:rFonts w:ascii="Calibri" w:eastAsia="Calibri" w:hAnsi="Calibri" w:cs="Calibri"/>
              </w:rPr>
            </w:pPr>
          </w:p>
          <w:p w14:paraId="104C8704" w14:textId="77777777" w:rsidR="00FF0579" w:rsidRDefault="00FF0579" w:rsidP="00DC48F2">
            <w:pPr>
              <w:rPr>
                <w:rFonts w:ascii="Calibri" w:eastAsia="Calibri" w:hAnsi="Calibri" w:cs="Calibri"/>
              </w:rPr>
            </w:pPr>
          </w:p>
          <w:p w14:paraId="6EB4A41F" w14:textId="77777777" w:rsidR="00FF0579" w:rsidRDefault="00FF0579" w:rsidP="00DC48F2">
            <w:pPr>
              <w:rPr>
                <w:rFonts w:ascii="Calibri" w:eastAsia="Calibri" w:hAnsi="Calibri" w:cs="Calibri"/>
              </w:rPr>
            </w:pPr>
          </w:p>
          <w:p w14:paraId="0C6DA4FE" w14:textId="77777777" w:rsidR="00FF0579" w:rsidRDefault="00FF0579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Three giant steps</w:t>
            </w:r>
          </w:p>
          <w:p w14:paraId="161DADC5" w14:textId="77777777" w:rsidR="00F448C3" w:rsidRDefault="00F448C3" w:rsidP="00DC48F2">
            <w:pPr>
              <w:rPr>
                <w:rFonts w:ascii="Calibri" w:eastAsia="Calibri" w:hAnsi="Calibri" w:cs="Calibri"/>
              </w:rPr>
            </w:pPr>
          </w:p>
          <w:p w14:paraId="179339A7" w14:textId="77777777" w:rsidR="00F448C3" w:rsidRDefault="00F448C3" w:rsidP="00DC48F2">
            <w:pPr>
              <w:rPr>
                <w:rFonts w:ascii="Calibri" w:eastAsia="Calibri" w:hAnsi="Calibri" w:cs="Calibri"/>
              </w:rPr>
            </w:pPr>
          </w:p>
          <w:p w14:paraId="4DF29A63" w14:textId="77777777" w:rsidR="00F448C3" w:rsidRDefault="00F448C3" w:rsidP="00DC48F2">
            <w:pPr>
              <w:rPr>
                <w:rFonts w:ascii="Calibri" w:eastAsia="Calibri" w:hAnsi="Calibri" w:cs="Calibri"/>
              </w:rPr>
            </w:pPr>
          </w:p>
          <w:p w14:paraId="450AF163" w14:textId="77777777" w:rsidR="00F448C3" w:rsidRDefault="00F448C3" w:rsidP="00DC48F2">
            <w:pPr>
              <w:rPr>
                <w:rFonts w:ascii="Calibri" w:eastAsia="Calibri" w:hAnsi="Calibri" w:cs="Calibri"/>
              </w:rPr>
            </w:pPr>
          </w:p>
          <w:p w14:paraId="54ECEF31" w14:textId="77777777" w:rsidR="00F448C3" w:rsidRDefault="00F448C3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Green fingers</w:t>
            </w:r>
          </w:p>
          <w:p w14:paraId="5B8F7803" w14:textId="77777777" w:rsidR="00E42738" w:rsidRDefault="00E42738" w:rsidP="00DC48F2">
            <w:pPr>
              <w:rPr>
                <w:rFonts w:ascii="Calibri" w:eastAsia="Calibri" w:hAnsi="Calibri" w:cs="Calibri"/>
              </w:rPr>
            </w:pPr>
          </w:p>
          <w:p w14:paraId="57635680" w14:textId="0B9E80E6" w:rsidR="00E42738" w:rsidRDefault="00E42738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 of the box</w:t>
            </w:r>
          </w:p>
        </w:tc>
        <w:tc>
          <w:tcPr>
            <w:tcW w:w="4394" w:type="dxa"/>
          </w:tcPr>
          <w:p w14:paraId="7C03F055" w14:textId="77777777" w:rsidR="001D623D" w:rsidRPr="00E910BE" w:rsidRDefault="001D623D" w:rsidP="00C97411">
            <w:pPr>
              <w:pStyle w:val="NoSpacing1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4D2ABCA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Use stories as a starting point for DT and creative arts work, particularly drama</w:t>
            </w:r>
          </w:p>
          <w:p w14:paraId="3E27DF4B" w14:textId="77777777" w:rsidR="001D623D" w:rsidRPr="00E910BE" w:rsidRDefault="001D623D" w:rsidP="00DC48F2">
            <w:pPr>
              <w:rPr>
                <w:rFonts w:ascii="Calibri" w:eastAsia="Calibri" w:hAnsi="Calibri" w:cs="Calibri"/>
              </w:rPr>
            </w:pPr>
          </w:p>
          <w:p w14:paraId="1AAE282D" w14:textId="77777777" w:rsidR="001D623D" w:rsidRPr="00E910BE" w:rsidRDefault="001D623D" w:rsidP="00DC48F2">
            <w:pPr>
              <w:pStyle w:val="Default"/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</w:rPr>
              <w:t>Learn about trade links, and the distribution of natural resources including energy and food</w:t>
            </w:r>
          </w:p>
          <w:p w14:paraId="2647F75A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31E90998" w14:textId="4FE98607" w:rsidR="001D623D" w:rsidRDefault="001D623D" w:rsidP="00DC48F2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Extraordinaires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Design Project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Something to wear</w:t>
            </w:r>
            <w:r w:rsidR="0059709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for this time of the year</w:t>
            </w:r>
          </w:p>
          <w:p w14:paraId="65170285" w14:textId="77777777" w:rsidR="001D623D" w:rsidRDefault="001D623D" w:rsidP="00DC48F2">
            <w:pPr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Create a design for a woolly winter jumper</w:t>
            </w:r>
            <w:r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43CC3B8" w14:textId="77777777" w:rsidR="001D623D" w:rsidRDefault="001D623D" w:rsidP="001D62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lastRenderedPageBreak/>
              <w:t xml:space="preserve">Make a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lego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pirate ship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5792305" w14:textId="13ABAE3A" w:rsidR="001D623D" w:rsidRDefault="001D623D" w:rsidP="001D62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a parrot to sit on your shoulder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002F4FD4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6A677225" w14:textId="77777777" w:rsidR="004912AA" w:rsidRDefault="004912AA" w:rsidP="00DC48F2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Design a gift for a famous person</w:t>
            </w:r>
          </w:p>
          <w:p w14:paraId="5EA4B3E4" w14:textId="77777777" w:rsidR="004912AA" w:rsidRDefault="004912AA" w:rsidP="004912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Sculpture using clay – famous person Guy Fawkes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6F961E2C" w14:textId="77777777" w:rsidR="004912AA" w:rsidRDefault="004912AA" w:rsidP="004912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Neil Armstrong, Christopher Columbus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6D1070D9" w14:textId="28FA419E" w:rsidR="004912AA" w:rsidRDefault="004912AA" w:rsidP="004912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Great fire of London – mini mode</w:t>
            </w:r>
            <w:r w:rsidR="00875A9F">
              <w:rPr>
                <w:rStyle w:val="normaltextrun"/>
                <w:rFonts w:ascii="Arial" w:hAnsi="Arial" w:cs="Arial"/>
                <w:sz w:val="20"/>
                <w:szCs w:val="20"/>
              </w:rPr>
              <w:t>l</w:t>
            </w:r>
          </w:p>
          <w:p w14:paraId="23B40CDD" w14:textId="77777777" w:rsidR="00875A9F" w:rsidRDefault="00875A9F" w:rsidP="004912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  <w:p w14:paraId="7388B403" w14:textId="77777777" w:rsidR="00875A9F" w:rsidRDefault="00875A9F" w:rsidP="0087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Design a magical seaside box – cover in shells and place a wish inside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E6EDF02" w14:textId="55990F5A" w:rsidR="00875A9F" w:rsidRDefault="00875A9F" w:rsidP="00875A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Design a seashell or drift wood wind chime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6BEECEED" w14:textId="7582CD82" w:rsidR="00875A9F" w:rsidRPr="00875A9F" w:rsidRDefault="00875A9F" w:rsidP="0087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A9F">
              <w:rPr>
                <w:rStyle w:val="eop"/>
                <w:rFonts w:ascii="Arial" w:hAnsi="Arial" w:cs="Arial"/>
                <w:sz w:val="20"/>
                <w:szCs w:val="20"/>
              </w:rPr>
              <w:t>Design and make a beach hut</w:t>
            </w:r>
          </w:p>
          <w:p w14:paraId="5C5E45E6" w14:textId="77777777" w:rsidR="004912AA" w:rsidRDefault="004912AA" w:rsidP="00DC48F2">
            <w:pPr>
              <w:rPr>
                <w:rFonts w:ascii="Calibri" w:eastAsia="Calibri" w:hAnsi="Calibri" w:cs="Calibri"/>
              </w:rPr>
            </w:pPr>
          </w:p>
          <w:p w14:paraId="027FE0EF" w14:textId="77777777" w:rsidR="00FF0579" w:rsidRPr="00FF0579" w:rsidRDefault="00FF0579" w:rsidP="00FF0579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</w:rPr>
              <w:t xml:space="preserve">Design </w:t>
            </w:r>
            <w:r w:rsidRPr="00FF0579">
              <w:rPr>
                <w:rFonts w:ascii="Calibri" w:eastAsia="Calibri" w:hAnsi="Calibri" w:cs="Calibri"/>
                <w:lang w:val="en-US"/>
              </w:rPr>
              <w:t>a giant</w:t>
            </w:r>
            <w:r>
              <w:rPr>
                <w:rFonts w:ascii="Calibri" w:eastAsia="Calibri" w:hAnsi="Calibri" w:cs="Calibri"/>
                <w:lang w:val="en-US"/>
              </w:rPr>
              <w:t xml:space="preserve"> using multimedia – clay, paper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mache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, cardboard boxes (recycling)</w:t>
            </w:r>
          </w:p>
          <w:p w14:paraId="33343713" w14:textId="77777777" w:rsidR="00FF0579" w:rsidRDefault="00FF0579" w:rsidP="00FF0579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Design your own map, taking ‘Three Giant Steps’ … in your school, town, country, etc.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BA71D6F" w14:textId="77777777" w:rsidR="00F448C3" w:rsidRDefault="00F448C3" w:rsidP="00FF0579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14:paraId="49D9E1DC" w14:textId="77777777" w:rsidR="00F448C3" w:rsidRDefault="00F448C3" w:rsidP="00F448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Seasonality and Growing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7E14DFBB" w14:textId="77777777" w:rsidR="00F448C3" w:rsidRDefault="00F448C3" w:rsidP="00F448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Design and make a windowsill garden</w:t>
            </w:r>
          </w:p>
          <w:p w14:paraId="22148618" w14:textId="77777777" w:rsidR="00F448C3" w:rsidRDefault="00F448C3" w:rsidP="00FF0579">
            <w:pPr>
              <w:rPr>
                <w:rFonts w:ascii="Calibri" w:eastAsia="Calibri" w:hAnsi="Calibri" w:cs="Calibri"/>
              </w:rPr>
            </w:pPr>
          </w:p>
          <w:p w14:paraId="08690D3B" w14:textId="28BA73D7" w:rsidR="00E42738" w:rsidRPr="00E42738" w:rsidRDefault="00E42738" w:rsidP="00E42738">
            <w:pPr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r w:rsidRPr="00E42738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Research and create product for a 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cooking utensil</w:t>
            </w:r>
            <w:r w:rsidRPr="00E42738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; package and promote</w:t>
            </w:r>
          </w:p>
          <w:p w14:paraId="25842522" w14:textId="412D40FD" w:rsidR="00E42738" w:rsidRDefault="00E42738" w:rsidP="00E42738">
            <w:pPr>
              <w:rPr>
                <w:rFonts w:ascii="Calibri" w:eastAsia="Calibri" w:hAnsi="Calibri" w:cs="Calibri"/>
              </w:rPr>
            </w:pPr>
            <w:r w:rsidRPr="00E42738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and evaluate</w:t>
            </w:r>
          </w:p>
        </w:tc>
      </w:tr>
      <w:tr w:rsidR="001D623D" w14:paraId="3CC6EF54" w14:textId="77777777" w:rsidTr="00C45432">
        <w:trPr>
          <w:trHeight w:val="323"/>
        </w:trPr>
        <w:tc>
          <w:tcPr>
            <w:tcW w:w="4994" w:type="dxa"/>
          </w:tcPr>
          <w:p w14:paraId="30D49E08" w14:textId="77777777" w:rsidR="001D623D" w:rsidRDefault="001D623D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lastRenderedPageBreak/>
              <w:t>MAKE: select from and use a wider range of materials and components, including construction materials, textiles and ingredients, according to their functional properties and aesthetic qualities</w:t>
            </w:r>
          </w:p>
          <w:p w14:paraId="67BF65C8" w14:textId="77777777" w:rsidR="001D623D" w:rsidRPr="009214ED" w:rsidRDefault="001D623D" w:rsidP="00C9741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MAKE: select from and use a wider range of tools and equipment to perform practical tasks [for example, cutting, shaping, joining and finishing], accurately</w:t>
            </w:r>
          </w:p>
          <w:p w14:paraId="34B0916F" w14:textId="77777777" w:rsidR="001D623D" w:rsidRDefault="001D623D" w:rsidP="00C97411">
            <w:pPr>
              <w:pStyle w:val="ListParagraph"/>
              <w:rPr>
                <w:rFonts w:ascii="Calibri" w:eastAsia="Calibri" w:hAnsi="Calibri" w:cs="Calibri"/>
                <w:color w:val="0B0C0C"/>
              </w:rPr>
            </w:pPr>
          </w:p>
          <w:p w14:paraId="74C818C0" w14:textId="77777777" w:rsidR="001D623D" w:rsidRPr="00C97411" w:rsidRDefault="001D623D" w:rsidP="00C97411">
            <w:pPr>
              <w:rPr>
                <w:rFonts w:ascii="Calibri" w:eastAsia="Calibri" w:hAnsi="Calibri" w:cs="Calibri"/>
                <w:color w:val="0B0C0C"/>
              </w:rPr>
            </w:pPr>
          </w:p>
          <w:p w14:paraId="11F99749" w14:textId="6F935412" w:rsidR="001D623D" w:rsidRDefault="001D623D" w:rsidP="00DC48F2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3B6A7E41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</w:rPr>
              <w:t xml:space="preserve">Whatever the weather </w:t>
            </w:r>
          </w:p>
          <w:p w14:paraId="7F7A4ADE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11971CE3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Come and join the celebration</w:t>
            </w:r>
          </w:p>
          <w:p w14:paraId="6D3BFC37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3147BC53" w14:textId="14EB0A39" w:rsidR="001D623D" w:rsidRDefault="001D623D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Pirates</w:t>
            </w:r>
          </w:p>
          <w:p w14:paraId="281076D3" w14:textId="73AF9A4C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32BF51C4" w14:textId="77777777" w:rsidR="00597099" w:rsidRDefault="00597099" w:rsidP="00DC48F2">
            <w:pPr>
              <w:rPr>
                <w:rFonts w:ascii="Calibri" w:eastAsia="Calibri" w:hAnsi="Calibri" w:cs="Calibri"/>
              </w:rPr>
            </w:pPr>
          </w:p>
          <w:p w14:paraId="1AAB38BF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35ACC4CA" w14:textId="2F5A6A5C" w:rsidR="001D623D" w:rsidRDefault="004912AA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Famous 5</w:t>
            </w:r>
          </w:p>
          <w:p w14:paraId="3AAF08CA" w14:textId="67F0FE27" w:rsidR="00875A9F" w:rsidRDefault="00875A9F" w:rsidP="00DC48F2">
            <w:pPr>
              <w:rPr>
                <w:rFonts w:ascii="Calibri" w:eastAsia="Calibri" w:hAnsi="Calibri" w:cs="Calibri"/>
              </w:rPr>
            </w:pPr>
          </w:p>
          <w:p w14:paraId="23531708" w14:textId="45A740DC" w:rsidR="00875A9F" w:rsidRDefault="00875A9F" w:rsidP="00DC48F2">
            <w:pPr>
              <w:rPr>
                <w:rFonts w:ascii="Calibri" w:eastAsia="Calibri" w:hAnsi="Calibri" w:cs="Calibri"/>
              </w:rPr>
            </w:pPr>
          </w:p>
          <w:p w14:paraId="0507A064" w14:textId="7F15B2FC" w:rsidR="00875A9F" w:rsidRDefault="00875A9F" w:rsidP="00DC48F2">
            <w:pPr>
              <w:rPr>
                <w:rFonts w:ascii="Calibri" w:eastAsia="Calibri" w:hAnsi="Calibri" w:cs="Calibri"/>
              </w:rPr>
            </w:pPr>
          </w:p>
          <w:p w14:paraId="03680DFD" w14:textId="49ED4A79" w:rsidR="00875A9F" w:rsidRDefault="00875A9F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Beach and Coast</w:t>
            </w:r>
          </w:p>
          <w:p w14:paraId="40064536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4B99FB90" w14:textId="442D97F6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242B9F78" w14:textId="04EE5D38" w:rsidR="00FF0579" w:rsidRDefault="00FF0579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Three giant steps</w:t>
            </w:r>
          </w:p>
          <w:p w14:paraId="60B8A32D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3D247BA8" w14:textId="77777777" w:rsidR="00F448C3" w:rsidRDefault="00F448C3" w:rsidP="00DC48F2">
            <w:pPr>
              <w:rPr>
                <w:rFonts w:ascii="Calibri" w:eastAsia="Calibri" w:hAnsi="Calibri" w:cs="Calibri"/>
              </w:rPr>
            </w:pPr>
          </w:p>
          <w:p w14:paraId="4F146330" w14:textId="77777777" w:rsidR="00F448C3" w:rsidRDefault="00F448C3" w:rsidP="00DC48F2">
            <w:pPr>
              <w:rPr>
                <w:rFonts w:ascii="Calibri" w:eastAsia="Calibri" w:hAnsi="Calibri" w:cs="Calibri"/>
              </w:rPr>
            </w:pPr>
          </w:p>
          <w:p w14:paraId="589EC214" w14:textId="77777777" w:rsidR="00F448C3" w:rsidRDefault="00F448C3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Green fingers</w:t>
            </w:r>
          </w:p>
          <w:p w14:paraId="53BABDEA" w14:textId="77777777" w:rsidR="00E42738" w:rsidRDefault="00E42738" w:rsidP="00DC48F2">
            <w:pPr>
              <w:rPr>
                <w:rFonts w:ascii="Calibri" w:eastAsia="Calibri" w:hAnsi="Calibri" w:cs="Calibri"/>
              </w:rPr>
            </w:pPr>
          </w:p>
          <w:p w14:paraId="391F1EFC" w14:textId="77777777" w:rsidR="00E42738" w:rsidRDefault="00E42738" w:rsidP="00DC48F2">
            <w:pPr>
              <w:rPr>
                <w:rFonts w:ascii="Calibri" w:eastAsia="Calibri" w:hAnsi="Calibri" w:cs="Calibri"/>
              </w:rPr>
            </w:pPr>
          </w:p>
          <w:p w14:paraId="324A96B1" w14:textId="77777777" w:rsidR="00E42738" w:rsidRDefault="00E42738" w:rsidP="00DC48F2">
            <w:pPr>
              <w:rPr>
                <w:rFonts w:ascii="Calibri" w:eastAsia="Calibri" w:hAnsi="Calibri" w:cs="Calibri"/>
              </w:rPr>
            </w:pPr>
          </w:p>
          <w:p w14:paraId="64AA158C" w14:textId="25AC95FB" w:rsidR="00E42738" w:rsidRDefault="00E42738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 of the box</w:t>
            </w:r>
          </w:p>
        </w:tc>
        <w:tc>
          <w:tcPr>
            <w:tcW w:w="4394" w:type="dxa"/>
          </w:tcPr>
          <w:p w14:paraId="628DCDCB" w14:textId="292E70D4" w:rsidR="001D623D" w:rsidRPr="003C6226" w:rsidRDefault="001D623D" w:rsidP="00DC48F2">
            <w:pPr>
              <w:spacing w:after="20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proofErr w:type="spellStart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Extraordinaires</w:t>
            </w:r>
            <w:proofErr w:type="spellEnd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Design Project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Something to wear</w:t>
            </w:r>
            <w:r w:rsidR="0059709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for this time of the year</w:t>
            </w:r>
          </w:p>
          <w:p w14:paraId="751CDD4E" w14:textId="77777777" w:rsidR="001D623D" w:rsidRPr="00C97411" w:rsidRDefault="001D623D" w:rsidP="00DC48F2">
            <w:pPr>
              <w:spacing w:after="200"/>
              <w:rPr>
                <w:rFonts w:ascii="Calibri" w:eastAsia="Calibri" w:hAnsi="Calibri" w:cs="Calibri"/>
                <w:color w:val="FF0000"/>
                <w:sz w:val="20"/>
                <w:lang w:val="en-US"/>
              </w:rPr>
            </w:pPr>
            <w:r>
              <w:rPr>
                <w:rStyle w:val="normaltextrun"/>
                <w:rFonts w:ascii="Calibri" w:hAnsi="Calibri" w:cs="Calibri"/>
                <w:sz w:val="20"/>
                <w:shd w:val="clear" w:color="auto" w:fill="FFFFFF"/>
              </w:rPr>
              <w:t>Cooking and Nutrition - Packa</w:t>
            </w:r>
            <w:r w:rsidRPr="00C97411">
              <w:rPr>
                <w:rStyle w:val="normaltextrun"/>
                <w:rFonts w:ascii="Calibri" w:hAnsi="Calibri" w:cs="Calibri"/>
                <w:sz w:val="20"/>
                <w:shd w:val="clear" w:color="auto" w:fill="FFFFFF"/>
              </w:rPr>
              <w:t>ging, presentation, silver service.</w:t>
            </w:r>
            <w:r w:rsidRPr="00C97411">
              <w:rPr>
                <w:rStyle w:val="normaltextrun"/>
                <w:rFonts w:ascii="Arial" w:hAnsi="Arial" w:cs="Arial"/>
                <w:sz w:val="20"/>
                <w:shd w:val="clear" w:color="auto" w:fill="FFFFFF"/>
              </w:rPr>
              <w:t> </w:t>
            </w:r>
            <w:r w:rsidRPr="00C97411">
              <w:rPr>
                <w:rStyle w:val="eop"/>
                <w:rFonts w:ascii="Arial" w:hAnsi="Arial" w:cs="Arial"/>
                <w:b/>
                <w:bCs/>
                <w:sz w:val="20"/>
                <w:shd w:val="clear" w:color="auto" w:fill="FFFFFF"/>
              </w:rPr>
              <w:t> </w:t>
            </w:r>
          </w:p>
          <w:p w14:paraId="6C4D40BD" w14:textId="77777777" w:rsidR="001D623D" w:rsidRDefault="001D623D" w:rsidP="001D62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Make a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lego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pirate ship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6AB97DE1" w14:textId="77777777" w:rsidR="001D623D" w:rsidRDefault="001D623D" w:rsidP="001D62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a parrot to sit on your shoulder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4BA0D246" w14:textId="77777777" w:rsidR="00597099" w:rsidRDefault="00597099" w:rsidP="00DC48F2">
            <w:pPr>
              <w:rPr>
                <w:rFonts w:ascii="Calibri" w:eastAsia="Calibri" w:hAnsi="Calibri" w:cs="Calibri"/>
                <w:lang w:val="en-US"/>
              </w:rPr>
            </w:pPr>
          </w:p>
          <w:p w14:paraId="7A7C97BC" w14:textId="4442A42B" w:rsidR="001D623D" w:rsidRPr="005E5574" w:rsidRDefault="004912AA" w:rsidP="00DC48F2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  <w:r w:rsidRPr="004912AA">
              <w:rPr>
                <w:rFonts w:ascii="Calibri" w:eastAsia="Calibri" w:hAnsi="Calibri" w:cs="Calibri"/>
                <w:sz w:val="22"/>
                <w:lang w:val="en-US"/>
              </w:rPr>
              <w:t>Make</w:t>
            </w:r>
            <w:r>
              <w:rPr>
                <w:rFonts w:ascii="Calibri" w:eastAsia="Calibri" w:hAnsi="Calibri" w:cs="Calibri"/>
                <w:color w:val="FF0000"/>
                <w:lang w:val="en-US"/>
              </w:rPr>
              <w:t xml:space="preserve"> 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a gift for a famous person</w:t>
            </w:r>
          </w:p>
          <w:p w14:paraId="53B15E46" w14:textId="77777777" w:rsidR="004912AA" w:rsidRDefault="004912AA" w:rsidP="004912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Sculpture using clay – famous person Guy Fawkes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567A8FED" w14:textId="77777777" w:rsidR="004912AA" w:rsidRDefault="004912AA" w:rsidP="004912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Neil Armstrong, Christopher Columbus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36F05189" w14:textId="77777777" w:rsidR="004912AA" w:rsidRDefault="004912AA" w:rsidP="004912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Great fire of London – mini model</w:t>
            </w:r>
          </w:p>
          <w:p w14:paraId="47BF49B1" w14:textId="13F33EF7" w:rsidR="00875A9F" w:rsidRDefault="00875A9F" w:rsidP="0087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a magical seaside box – cover in shells and place a wish inside 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107ADB07" w14:textId="2B8CAAB1" w:rsidR="00875A9F" w:rsidRDefault="00875A9F" w:rsidP="0087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a seashell or drift wood wind chime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073813F9" w14:textId="77777777" w:rsidR="00875A9F" w:rsidRPr="00875A9F" w:rsidRDefault="00875A9F" w:rsidP="00875A9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5A9F">
              <w:rPr>
                <w:rStyle w:val="eop"/>
                <w:rFonts w:ascii="Arial" w:hAnsi="Arial" w:cs="Arial"/>
                <w:sz w:val="20"/>
                <w:szCs w:val="20"/>
              </w:rPr>
              <w:t>Design and make a beach hut</w:t>
            </w:r>
          </w:p>
          <w:p w14:paraId="18D60E52" w14:textId="2F5C223C" w:rsidR="001D623D" w:rsidRPr="00FF0579" w:rsidRDefault="00FF0579" w:rsidP="00DC48F2">
            <w:pPr>
              <w:rPr>
                <w:rFonts w:ascii="Calibri" w:eastAsia="Calibri" w:hAnsi="Calibri" w:cs="Calibri"/>
                <w:lang w:val="en-US"/>
              </w:rPr>
            </w:pPr>
            <w:r w:rsidRPr="00FF0579">
              <w:rPr>
                <w:rFonts w:ascii="Calibri" w:eastAsia="Calibri" w:hAnsi="Calibri" w:cs="Calibri"/>
                <w:lang w:val="en-US"/>
              </w:rPr>
              <w:t>Make a giant</w:t>
            </w:r>
            <w:r>
              <w:rPr>
                <w:rFonts w:ascii="Calibri" w:eastAsia="Calibri" w:hAnsi="Calibri" w:cs="Calibri"/>
                <w:lang w:val="en-US"/>
              </w:rPr>
              <w:t xml:space="preserve"> using multimedia – clay, paper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mache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, cardboard boxes (recycling)</w:t>
            </w:r>
          </w:p>
          <w:p w14:paraId="17BB3CFD" w14:textId="77777777" w:rsidR="001D623D" w:rsidRDefault="00FF0579" w:rsidP="00DC48F2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Design your own map, taking ‘Three Giant Steps’ … in your school, town, country, etc.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8F23C39" w14:textId="77777777" w:rsidR="00F448C3" w:rsidRDefault="00F448C3" w:rsidP="00F448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Seasonality and Growing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7FFD5901" w14:textId="77777777" w:rsidR="00F448C3" w:rsidRDefault="00F448C3" w:rsidP="00F448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Design and make a windowsill garden</w:t>
            </w:r>
          </w:p>
          <w:p w14:paraId="5D3BF1BE" w14:textId="354C76C5" w:rsidR="00F448C3" w:rsidRDefault="00F448C3" w:rsidP="00F448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Ingredients, grow your own. Cultivate and grow a food source from seed. Onions, leeks, peas, potatoes, strawberries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1EFFE45C" w14:textId="77777777" w:rsidR="00F448C3" w:rsidRDefault="00F448C3" w:rsidP="00DC48F2">
            <w:pPr>
              <w:rPr>
                <w:rFonts w:ascii="Calibri" w:eastAsia="Calibri" w:hAnsi="Calibri" w:cs="Calibri"/>
              </w:rPr>
            </w:pPr>
          </w:p>
          <w:p w14:paraId="59E867F9" w14:textId="1B01356B" w:rsidR="00E42738" w:rsidRPr="00E42738" w:rsidRDefault="00E42738" w:rsidP="00E42738">
            <w:pPr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r w:rsidRPr="00E42738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Research and create product for a 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cooking utensil</w:t>
            </w:r>
            <w:r w:rsidRPr="00E42738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; package and promote</w:t>
            </w:r>
          </w:p>
          <w:p w14:paraId="4B3902BF" w14:textId="43E9B165" w:rsidR="00E42738" w:rsidRDefault="00E42738" w:rsidP="00E42738">
            <w:pPr>
              <w:rPr>
                <w:rFonts w:ascii="Calibri" w:eastAsia="Calibri" w:hAnsi="Calibri" w:cs="Calibri"/>
              </w:rPr>
            </w:pPr>
            <w:r w:rsidRPr="00E42738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and evaluate</w:t>
            </w:r>
          </w:p>
        </w:tc>
      </w:tr>
      <w:tr w:rsidR="001D623D" w14:paraId="783B6EDD" w14:textId="77777777" w:rsidTr="00C45432">
        <w:trPr>
          <w:trHeight w:val="323"/>
        </w:trPr>
        <w:tc>
          <w:tcPr>
            <w:tcW w:w="4994" w:type="dxa"/>
          </w:tcPr>
          <w:p w14:paraId="66F01F8D" w14:textId="77777777" w:rsidR="001D623D" w:rsidRDefault="001D623D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EVALUATE: evaluate their ideas and products against their own design criteria and consider the views of others to improve their work</w:t>
            </w:r>
          </w:p>
          <w:p w14:paraId="24F7542B" w14:textId="77777777" w:rsidR="001D623D" w:rsidRDefault="001D623D" w:rsidP="00C9741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EVALUATE: understand how key events and individuals in design and technology have helped shape the world</w:t>
            </w:r>
          </w:p>
          <w:p w14:paraId="3F64B755" w14:textId="77777777" w:rsidR="001D623D" w:rsidRPr="003C6226" w:rsidRDefault="001D623D" w:rsidP="003C6226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EVALUATE: investigate and analyse a range of existing products</w:t>
            </w:r>
          </w:p>
          <w:p w14:paraId="15DA1D2F" w14:textId="77777777" w:rsidR="001D623D" w:rsidRDefault="001D623D" w:rsidP="00C97411">
            <w:pPr>
              <w:pStyle w:val="ListParagraph"/>
              <w:rPr>
                <w:rFonts w:ascii="Calibri" w:eastAsia="Calibri" w:hAnsi="Calibri" w:cs="Calibri"/>
                <w:color w:val="0B0C0C"/>
              </w:rPr>
            </w:pPr>
          </w:p>
          <w:p w14:paraId="64D7451B" w14:textId="437E1521" w:rsidR="001D623D" w:rsidRDefault="001D623D" w:rsidP="00C97411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6B9E5DBA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Out of the Box </w:t>
            </w:r>
          </w:p>
          <w:p w14:paraId="357E979D" w14:textId="77777777" w:rsidR="001D623D" w:rsidRDefault="001D623D" w:rsidP="00C97411">
            <w:pPr>
              <w:rPr>
                <w:rFonts w:ascii="Calibri" w:eastAsia="Calibri" w:hAnsi="Calibri" w:cs="Calibri"/>
              </w:rPr>
            </w:pPr>
          </w:p>
          <w:p w14:paraId="548B435E" w14:textId="77777777" w:rsidR="001D623D" w:rsidRDefault="001D623D" w:rsidP="00C97411">
            <w:pPr>
              <w:rPr>
                <w:rFonts w:ascii="Calibri" w:eastAsia="Calibri" w:hAnsi="Calibri" w:cs="Calibri"/>
              </w:rPr>
            </w:pPr>
          </w:p>
          <w:p w14:paraId="7DA4451C" w14:textId="77777777" w:rsidR="001D623D" w:rsidRDefault="001D623D" w:rsidP="003C6226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</w:rPr>
              <w:t xml:space="preserve">Whatever the weather </w:t>
            </w:r>
          </w:p>
          <w:p w14:paraId="04256325" w14:textId="77777777" w:rsidR="001D623D" w:rsidRDefault="001D623D" w:rsidP="00C97411">
            <w:pPr>
              <w:rPr>
                <w:rFonts w:ascii="Calibri" w:eastAsia="Calibri" w:hAnsi="Calibri" w:cs="Calibri"/>
              </w:rPr>
            </w:pPr>
          </w:p>
          <w:p w14:paraId="343F113F" w14:textId="77777777" w:rsidR="001D623D" w:rsidRDefault="001D623D" w:rsidP="00C974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Pirates</w:t>
            </w:r>
          </w:p>
          <w:p w14:paraId="45FB81F8" w14:textId="5CB5D2D8" w:rsidR="004912AA" w:rsidRDefault="004912AA" w:rsidP="00C97411">
            <w:pPr>
              <w:rPr>
                <w:rFonts w:ascii="Calibri" w:eastAsia="Calibri" w:hAnsi="Calibri" w:cs="Calibri"/>
              </w:rPr>
            </w:pPr>
          </w:p>
          <w:p w14:paraId="0932AE07" w14:textId="77777777" w:rsidR="004912AA" w:rsidRDefault="004912AA" w:rsidP="004912A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Famous 5</w:t>
            </w:r>
          </w:p>
          <w:p w14:paraId="1AB30598" w14:textId="77777777" w:rsidR="004912AA" w:rsidRDefault="004912AA" w:rsidP="00C97411">
            <w:pPr>
              <w:rPr>
                <w:rFonts w:ascii="Calibri" w:eastAsia="Calibri" w:hAnsi="Calibri" w:cs="Calibri"/>
              </w:rPr>
            </w:pPr>
          </w:p>
          <w:p w14:paraId="1732FFAB" w14:textId="77777777" w:rsidR="00F448C3" w:rsidRDefault="00F448C3" w:rsidP="00C97411">
            <w:pPr>
              <w:rPr>
                <w:rFonts w:ascii="Calibri" w:eastAsia="Calibri" w:hAnsi="Calibri" w:cs="Calibri"/>
              </w:rPr>
            </w:pPr>
          </w:p>
          <w:p w14:paraId="463C226D" w14:textId="77777777" w:rsidR="00F448C3" w:rsidRDefault="00F448C3" w:rsidP="00C97411">
            <w:pPr>
              <w:rPr>
                <w:rFonts w:ascii="Calibri" w:eastAsia="Calibri" w:hAnsi="Calibri" w:cs="Calibri"/>
              </w:rPr>
            </w:pPr>
          </w:p>
          <w:p w14:paraId="33A60C7B" w14:textId="77777777" w:rsidR="00F448C3" w:rsidRDefault="00F448C3" w:rsidP="00C97411">
            <w:pPr>
              <w:rPr>
                <w:rFonts w:ascii="Calibri" w:eastAsia="Calibri" w:hAnsi="Calibri" w:cs="Calibri"/>
              </w:rPr>
            </w:pPr>
          </w:p>
          <w:p w14:paraId="1EF13903" w14:textId="19882261" w:rsidR="00F448C3" w:rsidRDefault="00F448C3" w:rsidP="00C974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Green fingers</w:t>
            </w:r>
          </w:p>
        </w:tc>
        <w:tc>
          <w:tcPr>
            <w:tcW w:w="4394" w:type="dxa"/>
          </w:tcPr>
          <w:p w14:paraId="58F2849B" w14:textId="1FFBB417" w:rsidR="00E42738" w:rsidRPr="00E42738" w:rsidRDefault="00E42738" w:rsidP="00E42738">
            <w:pPr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</w:pPr>
            <w:r w:rsidRPr="00E42738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Research and create product for a 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cooking utensil</w:t>
            </w:r>
            <w:r w:rsidRPr="00E42738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; package and promote</w:t>
            </w:r>
          </w:p>
          <w:p w14:paraId="5E0DF811" w14:textId="6AD625BE" w:rsidR="00E42738" w:rsidRDefault="00E42738" w:rsidP="00E42738">
            <w:p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E42738">
              <w:rPr>
                <w:rStyle w:val="normaltextrun"/>
                <w:rFonts w:ascii="Arial" w:hAnsi="Arial" w:cs="Arial"/>
                <w:color w:val="000000"/>
                <w:sz w:val="22"/>
                <w:shd w:val="clear" w:color="auto" w:fill="FFFFFF"/>
              </w:rPr>
              <w:t>and evaluate</w:t>
            </w:r>
          </w:p>
          <w:p w14:paraId="671BBB53" w14:textId="0F157C71" w:rsidR="001D623D" w:rsidRDefault="00875A9F" w:rsidP="003C6226">
            <w:pPr>
              <w:spacing w:after="200"/>
              <w:rPr>
                <w:rFonts w:eastAsia="Calibri"/>
                <w:color w:val="000000" w:themeColor="text1"/>
                <w:sz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Evaluate - </w:t>
            </w:r>
            <w:r w:rsidR="001D623D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The </w:t>
            </w:r>
            <w:proofErr w:type="spellStart"/>
            <w:r w:rsidR="001D623D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Extraordinaires</w:t>
            </w:r>
            <w:proofErr w:type="spellEnd"/>
            <w:r w:rsidR="001D623D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Design Project</w:t>
            </w:r>
            <w:r w:rsidR="001D623D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Something to wear</w:t>
            </w:r>
            <w:r w:rsidR="00597099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for this time of the year</w:t>
            </w:r>
            <w:bookmarkStart w:id="0" w:name="_GoBack"/>
            <w:bookmarkEnd w:id="0"/>
          </w:p>
          <w:p w14:paraId="13DA43A6" w14:textId="1574F47F" w:rsidR="001D623D" w:rsidRDefault="00875A9F" w:rsidP="001D62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Evaluate</w:t>
            </w:r>
            <w:r w:rsidR="001D623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="001D623D">
              <w:rPr>
                <w:rStyle w:val="normaltextrun"/>
                <w:rFonts w:ascii="Arial" w:hAnsi="Arial" w:cs="Arial"/>
                <w:sz w:val="20"/>
                <w:szCs w:val="20"/>
              </w:rPr>
              <w:t>lego</w:t>
            </w:r>
            <w:proofErr w:type="spellEnd"/>
            <w:r w:rsidR="001D623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pirate ship</w:t>
            </w:r>
            <w:r w:rsidR="001D623D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7620289" w14:textId="2BAB0024" w:rsidR="001D623D" w:rsidRDefault="00875A9F" w:rsidP="001D62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Evaluate</w:t>
            </w:r>
            <w:r w:rsidR="001D623D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a parrot 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made </w:t>
            </w:r>
            <w:r w:rsidR="001D623D">
              <w:rPr>
                <w:rStyle w:val="normaltextrun"/>
                <w:rFonts w:ascii="Arial" w:hAnsi="Arial" w:cs="Arial"/>
                <w:sz w:val="20"/>
                <w:szCs w:val="20"/>
              </w:rPr>
              <w:t>to sit on your shoulder</w:t>
            </w:r>
            <w:r w:rsidR="001D623D"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3F6BC1A" w14:textId="77777777" w:rsidR="004912AA" w:rsidRDefault="004912AA" w:rsidP="001D62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EE5158" w14:textId="007071AF" w:rsidR="001D623D" w:rsidRPr="004912AA" w:rsidRDefault="004912AA" w:rsidP="00DC48F2">
            <w:pPr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</w:pPr>
            <w:r w:rsidRPr="004912AA">
              <w:rPr>
                <w:rFonts w:asciiTheme="minorHAnsi" w:eastAsia="Calibri" w:hAnsiTheme="minorHAnsi" w:cstheme="minorHAnsi"/>
                <w:sz w:val="22"/>
                <w:szCs w:val="20"/>
                <w:lang w:val="en-US"/>
              </w:rPr>
              <w:t xml:space="preserve">Evaluate </w:t>
            </w:r>
            <w:r w:rsidRPr="004912AA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0"/>
                <w:bdr w:val="none" w:sz="0" w:space="0" w:color="auto" w:frame="1"/>
              </w:rPr>
              <w:t>a gift for a famous person</w:t>
            </w:r>
          </w:p>
          <w:p w14:paraId="0459EF0E" w14:textId="77777777" w:rsidR="004912AA" w:rsidRDefault="004912AA" w:rsidP="004912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Sculpture using clay – famous person Guy Fawkes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09349573" w14:textId="77777777" w:rsidR="004912AA" w:rsidRDefault="004912AA" w:rsidP="004912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Neil Armstrong, Christopher Columbus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41561A72" w14:textId="77777777" w:rsidR="004912AA" w:rsidRDefault="004912AA" w:rsidP="004912A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Great fire of London – mini model</w:t>
            </w:r>
          </w:p>
          <w:p w14:paraId="75F46960" w14:textId="77777777" w:rsidR="00F448C3" w:rsidRDefault="00F448C3" w:rsidP="00F448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  <w:t>Seasonality and Growing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C7B86F4" w14:textId="1207284F" w:rsidR="00F448C3" w:rsidRDefault="00F448C3" w:rsidP="00F448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Evaluate the windowsill garden</w:t>
            </w:r>
          </w:p>
          <w:p w14:paraId="69F51AE0" w14:textId="239E3234" w:rsidR="00F448C3" w:rsidRDefault="00F448C3" w:rsidP="00F448C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Ingredients, grow your own. Cultivate and grow a food source from seed. Onions, leeks, peas, potatoes, strawberries. Did it work?</w:t>
            </w:r>
          </w:p>
          <w:p w14:paraId="394C8950" w14:textId="7C0FEA2B" w:rsidR="001D623D" w:rsidRDefault="001D623D" w:rsidP="00C97411">
            <w:pPr>
              <w:rPr>
                <w:rFonts w:ascii="Calibri" w:eastAsia="Calibri" w:hAnsi="Calibri" w:cs="Calibri"/>
              </w:rPr>
            </w:pPr>
          </w:p>
        </w:tc>
      </w:tr>
      <w:tr w:rsidR="001D623D" w:rsidRPr="00E910BE" w14:paraId="269DE533" w14:textId="77777777" w:rsidTr="00C45432">
        <w:trPr>
          <w:trHeight w:val="323"/>
        </w:trPr>
        <w:tc>
          <w:tcPr>
            <w:tcW w:w="4994" w:type="dxa"/>
          </w:tcPr>
          <w:p w14:paraId="2AB36FEA" w14:textId="77777777" w:rsidR="001D623D" w:rsidRDefault="001D623D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TECHNICAL KNOWLEDGE:</w:t>
            </w:r>
            <w:r w:rsidRPr="4D2ABCAB">
              <w:rPr>
                <w:rFonts w:ascii="Calibri" w:eastAsia="Calibri" w:hAnsi="Calibri" w:cs="Calibri"/>
              </w:rPr>
              <w:t xml:space="preserve"> </w:t>
            </w:r>
            <w:r w:rsidRPr="4D2ABCAB">
              <w:rPr>
                <w:rFonts w:ascii="Calibri" w:eastAsia="Calibri" w:hAnsi="Calibri" w:cs="Calibri"/>
                <w:color w:val="0B0C0C"/>
              </w:rPr>
              <w:t>understand and use mechanical systems in their products [for example, gears, pulleys, cams, levers and linkages]</w:t>
            </w:r>
          </w:p>
          <w:p w14:paraId="40D940C5" w14:textId="77777777" w:rsidR="001D623D" w:rsidRDefault="001D623D" w:rsidP="00C97411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TECHNICAL KNOWLEDGE: apply their understanding of how to strengthen, stiffen and reinforce more complex structures</w:t>
            </w:r>
          </w:p>
          <w:p w14:paraId="69969A75" w14:textId="77777777" w:rsidR="001D623D" w:rsidRDefault="001D623D" w:rsidP="003C6226">
            <w:pPr>
              <w:pStyle w:val="ListParagraph"/>
              <w:rPr>
                <w:rFonts w:ascii="Calibri" w:eastAsia="Calibri" w:hAnsi="Calibri" w:cs="Calibri"/>
                <w:color w:val="0B0C0C"/>
              </w:rPr>
            </w:pPr>
          </w:p>
          <w:p w14:paraId="51B072FD" w14:textId="77777777" w:rsidR="001D623D" w:rsidRPr="00C97411" w:rsidRDefault="001D623D" w:rsidP="00C97411">
            <w:pPr>
              <w:rPr>
                <w:rFonts w:ascii="Calibri" w:eastAsia="Calibri" w:hAnsi="Calibri" w:cs="Calibri"/>
                <w:color w:val="0B0C0C"/>
              </w:rPr>
            </w:pPr>
          </w:p>
          <w:p w14:paraId="243EFAF9" w14:textId="3B5ABB46" w:rsidR="001D623D" w:rsidRPr="009214ED" w:rsidRDefault="001D623D" w:rsidP="003C6226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0D74BFA4" w14:textId="7DE661FF" w:rsidR="001D623D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 xml:space="preserve">May the Force with you </w:t>
            </w:r>
          </w:p>
          <w:p w14:paraId="43BC6227" w14:textId="59111E53" w:rsidR="001D623D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00C542BA" w14:textId="7952A942" w:rsidR="001D623D" w:rsidRPr="001D623D" w:rsidRDefault="001D623D" w:rsidP="00DC48F2">
            <w:pPr>
              <w:rPr>
                <w:rFonts w:ascii="Calibri" w:eastAsia="Calibri" w:hAnsi="Calibri" w:cs="Calibri"/>
              </w:rPr>
            </w:pPr>
            <w:r w:rsidRPr="001D623D">
              <w:rPr>
                <w:rFonts w:ascii="Calibri" w:eastAsia="Calibri" w:hAnsi="Calibri" w:cs="Calibri"/>
              </w:rPr>
              <w:t>Pirates</w:t>
            </w:r>
          </w:p>
          <w:p w14:paraId="2F4B42DC" w14:textId="561A3066" w:rsidR="001D623D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45BF936B" w14:textId="61874BF5" w:rsidR="00FF0579" w:rsidRDefault="00FF0579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1E79D8E9" w14:textId="6322CDEF" w:rsidR="00FF0579" w:rsidRPr="00FF0579" w:rsidRDefault="00FF0579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Three giant st</w:t>
            </w:r>
            <w:r w:rsidRPr="00FF0579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>p</w:t>
            </w:r>
            <w:r w:rsidRPr="00FF0579">
              <w:rPr>
                <w:rFonts w:ascii="Calibri" w:eastAsia="Calibri" w:hAnsi="Calibri" w:cs="Calibri"/>
              </w:rPr>
              <w:t>s</w:t>
            </w:r>
          </w:p>
          <w:p w14:paraId="7550CE4E" w14:textId="77777777" w:rsidR="001D623D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3807851E" w14:textId="77777777" w:rsidR="001D623D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138A9044" w14:textId="77777777" w:rsidR="001D623D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6C82B871" w14:textId="77777777" w:rsidR="001D623D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27802CCC" w14:textId="69D7A1A6" w:rsidR="001D623D" w:rsidRDefault="001D623D" w:rsidP="00C9741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00B9A30A" w14:textId="6C3B3BD4" w:rsidR="00E42738" w:rsidRPr="00E42738" w:rsidRDefault="00E42738" w:rsidP="00C97411">
            <w:pPr>
              <w:rPr>
                <w:rFonts w:ascii="Calibri" w:eastAsia="Calibri" w:hAnsi="Calibri" w:cs="Calibri"/>
                <w:color w:val="000000" w:themeColor="text1"/>
                <w:sz w:val="28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18"/>
                <w:bdr w:val="none" w:sz="0" w:space="0" w:color="auto" w:frame="1"/>
                <w:lang w:val="en-US"/>
              </w:rPr>
              <w:t>M</w:t>
            </w:r>
            <w:r w:rsidRPr="00E42738">
              <w:rPr>
                <w:rStyle w:val="normaltextrun"/>
                <w:rFonts w:ascii="Arial" w:hAnsi="Arial" w:cs="Arial"/>
                <w:color w:val="000000"/>
                <w:sz w:val="20"/>
                <w:szCs w:val="18"/>
                <w:bdr w:val="none" w:sz="0" w:space="0" w:color="auto" w:frame="1"/>
                <w:lang w:val="en-US"/>
              </w:rPr>
              <w:t>ake a car powered by a magnet or balloon</w:t>
            </w:r>
          </w:p>
          <w:p w14:paraId="11EBD710" w14:textId="77777777" w:rsidR="001D623D" w:rsidRDefault="001D623D" w:rsidP="00DC48F2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4DDFB983" w14:textId="77777777" w:rsidR="001D623D" w:rsidRDefault="001D623D" w:rsidP="001D62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Make a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lego</w:t>
            </w:r>
            <w:proofErr w:type="spell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pirate ship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1ADCC423" w14:textId="77777777" w:rsidR="001D623D" w:rsidRDefault="001D623D" w:rsidP="001D623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a parrot to sit on your shoulder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451CD8F8" w14:textId="2205A6E1" w:rsidR="001D623D" w:rsidRDefault="001D623D" w:rsidP="00DC48F2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672D7624" w14:textId="77777777" w:rsidR="00FF0579" w:rsidRPr="00FF0579" w:rsidRDefault="00FF0579" w:rsidP="00FF0579">
            <w:pPr>
              <w:rPr>
                <w:rFonts w:ascii="Calibri" w:eastAsia="Calibri" w:hAnsi="Calibri" w:cs="Calibri"/>
                <w:lang w:val="en-US"/>
              </w:rPr>
            </w:pPr>
            <w:r w:rsidRPr="00FF0579">
              <w:rPr>
                <w:rFonts w:ascii="Calibri" w:eastAsia="Calibri" w:hAnsi="Calibri" w:cs="Calibri"/>
                <w:lang w:val="en-US"/>
              </w:rPr>
              <w:t>Make a giant</w:t>
            </w:r>
            <w:r>
              <w:rPr>
                <w:rFonts w:ascii="Calibri" w:eastAsia="Calibri" w:hAnsi="Calibri" w:cs="Calibri"/>
                <w:lang w:val="en-US"/>
              </w:rPr>
              <w:t xml:space="preserve"> using multimedia – clay, paper 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mache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>, cardboard boxes (recycling)</w:t>
            </w:r>
          </w:p>
          <w:p w14:paraId="435C98A9" w14:textId="77777777" w:rsidR="00F448C3" w:rsidRDefault="00FF0579" w:rsidP="00FF0579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Design your own map, taking ‘Three Giant Steps’ … in your school, town, country, etc.</w:t>
            </w:r>
          </w:p>
          <w:p w14:paraId="2D834836" w14:textId="47222ECE" w:rsidR="00E42738" w:rsidRPr="005E5574" w:rsidRDefault="00E42738" w:rsidP="00FF0579">
            <w:pPr>
              <w:rPr>
                <w:rFonts w:ascii="Calibri" w:eastAsia="Calibri" w:hAnsi="Calibri" w:cs="Calibri"/>
                <w:lang w:val="en-US"/>
              </w:rPr>
            </w:pPr>
          </w:p>
        </w:tc>
      </w:tr>
      <w:tr w:rsidR="001D623D" w:rsidRPr="00E910BE" w14:paraId="2EADD3C0" w14:textId="77777777" w:rsidTr="00C45432">
        <w:trPr>
          <w:trHeight w:val="323"/>
        </w:trPr>
        <w:tc>
          <w:tcPr>
            <w:tcW w:w="4994" w:type="dxa"/>
          </w:tcPr>
          <w:p w14:paraId="7EBC8778" w14:textId="77777777" w:rsidR="001D623D" w:rsidRDefault="001D623D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TECHNICAL KNOWLEDGE:</w:t>
            </w:r>
            <w:r w:rsidRPr="4D2ABCAB">
              <w:rPr>
                <w:rFonts w:ascii="Calibri" w:eastAsia="Calibri" w:hAnsi="Calibri" w:cs="Calibri"/>
              </w:rPr>
              <w:t xml:space="preserve"> </w:t>
            </w:r>
            <w:r w:rsidRPr="4D2ABCAB">
              <w:rPr>
                <w:rFonts w:ascii="Calibri" w:eastAsia="Calibri" w:hAnsi="Calibri" w:cs="Calibri"/>
                <w:color w:val="0B0C0C"/>
              </w:rPr>
              <w:t>understand and use electrical systems in their products [for example, series circuits incorporating switches, bulbs, buzzers and motors]</w:t>
            </w:r>
          </w:p>
          <w:p w14:paraId="4CF1CDB2" w14:textId="2593E3AB" w:rsidR="001D623D" w:rsidRPr="00E910BE" w:rsidRDefault="001D623D" w:rsidP="00DC48F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48" w:type="dxa"/>
          </w:tcPr>
          <w:p w14:paraId="21A5FD95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From Out the Shadows </w:t>
            </w:r>
          </w:p>
          <w:p w14:paraId="77FE01AF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66939E7E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483434CB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15DA349A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6F20BE27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562BBF93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67614956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1A474767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3B8B081F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5FC34E99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62AB2C68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5BD3700A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597E1CCD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5623D743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380609AB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5AADC747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57C2C6AF" w14:textId="77777777" w:rsidR="001D623D" w:rsidRDefault="001D623D" w:rsidP="00DC48F2">
            <w:pPr>
              <w:rPr>
                <w:rFonts w:ascii="Calibri" w:eastAsia="Calibri" w:hAnsi="Calibri" w:cs="Calibri"/>
              </w:rPr>
            </w:pPr>
          </w:p>
          <w:p w14:paraId="664D03E2" w14:textId="77777777" w:rsidR="001D623D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3CF2D8B6" w14:textId="07CF1A3F" w:rsidR="001D623D" w:rsidRPr="00E910BE" w:rsidRDefault="001D623D" w:rsidP="00C97411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94" w:type="dxa"/>
          </w:tcPr>
          <w:p w14:paraId="339AECEA" w14:textId="77777777" w:rsidR="001D623D" w:rsidRPr="00C97411" w:rsidRDefault="001D623D" w:rsidP="00C97411">
            <w:p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C97411">
              <w:rPr>
                <w:rFonts w:ascii="Calibri" w:eastAsia="Calibri" w:hAnsi="Calibri" w:cs="Calibri"/>
                <w:color w:val="000000" w:themeColor="text1"/>
              </w:rPr>
              <w:t xml:space="preserve">Identify common appliances that run on electricity </w:t>
            </w:r>
          </w:p>
          <w:p w14:paraId="597F917E" w14:textId="77777777" w:rsidR="001D623D" w:rsidRPr="00C97411" w:rsidRDefault="001D623D" w:rsidP="00C97411">
            <w:p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C97411">
              <w:rPr>
                <w:rFonts w:ascii="Calibri" w:eastAsia="Calibri" w:hAnsi="Calibri" w:cs="Calibri"/>
                <w:color w:val="000000" w:themeColor="text1"/>
              </w:rPr>
              <w:t xml:space="preserve">Know how to construct a simple series electrical circuit and demonstrate this, </w:t>
            </w:r>
            <w:r w:rsidRPr="00C97411">
              <w:rPr>
                <w:rFonts w:ascii="Calibri" w:eastAsia="Calibri" w:hAnsi="Calibri" w:cs="Calibri"/>
                <w:color w:val="000000" w:themeColor="text1"/>
                <w:lang w:val="en-US"/>
              </w:rPr>
              <w:t>identifying and naming its basic parts, including cells, wires, bulbs, switches and buzzers</w:t>
            </w:r>
          </w:p>
          <w:p w14:paraId="0DFD695D" w14:textId="77777777" w:rsidR="001D623D" w:rsidRPr="003C6226" w:rsidRDefault="001D623D" w:rsidP="003C6226">
            <w:p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3C6226">
              <w:rPr>
                <w:rFonts w:ascii="Calibri" w:eastAsia="Calibri" w:hAnsi="Calibri" w:cs="Calibri"/>
                <w:color w:val="000000" w:themeColor="text1"/>
              </w:rPr>
              <w:t xml:space="preserve">Identify whether or not a lamp will light in a simple series circuit based on whether or not the lamp is part of a complete loop with a battery </w:t>
            </w:r>
          </w:p>
          <w:p w14:paraId="4DBFDF6A" w14:textId="77777777" w:rsidR="001D623D" w:rsidRPr="003C6226" w:rsidRDefault="001D623D" w:rsidP="003C6226">
            <w:p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3C6226">
              <w:rPr>
                <w:rFonts w:ascii="Calibri" w:eastAsia="Calibri" w:hAnsi="Calibri" w:cs="Calibri"/>
                <w:color w:val="000000" w:themeColor="text1"/>
              </w:rPr>
              <w:t xml:space="preserve">Recognise that a switch opens and closes a circuit and associate this with whether or not a lamp lights in a simple series circuit </w:t>
            </w:r>
          </w:p>
          <w:p w14:paraId="54EABC0D" w14:textId="77777777" w:rsidR="001D623D" w:rsidRPr="003C6226" w:rsidRDefault="001D623D" w:rsidP="003C6226">
            <w:p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3C6226">
              <w:rPr>
                <w:rFonts w:ascii="Calibri" w:eastAsia="Calibri" w:hAnsi="Calibri" w:cs="Calibri"/>
                <w:color w:val="000000" w:themeColor="text1"/>
              </w:rPr>
              <w:t>Know and identify some common conductors and insulators, and associate metals with being good conductors</w:t>
            </w:r>
          </w:p>
          <w:p w14:paraId="0FB78278" w14:textId="11C69C53" w:rsidR="001D623D" w:rsidRPr="00E910BE" w:rsidRDefault="001D623D" w:rsidP="00C97411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1D623D" w:rsidRPr="00E910BE" w14:paraId="1FC39945" w14:textId="77777777" w:rsidTr="00C45432">
        <w:trPr>
          <w:trHeight w:val="323"/>
        </w:trPr>
        <w:tc>
          <w:tcPr>
            <w:tcW w:w="4994" w:type="dxa"/>
          </w:tcPr>
          <w:p w14:paraId="4C3D10B2" w14:textId="77777777" w:rsidR="001D623D" w:rsidRDefault="001D623D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TECHNICAL KNOWLEDGE:</w:t>
            </w:r>
            <w:r w:rsidRPr="4D2ABCAB">
              <w:rPr>
                <w:rFonts w:ascii="Calibri" w:eastAsia="Calibri" w:hAnsi="Calibri" w:cs="Calibri"/>
              </w:rPr>
              <w:t xml:space="preserve"> </w:t>
            </w:r>
            <w:r w:rsidRPr="4D2ABCAB">
              <w:rPr>
                <w:rFonts w:ascii="Calibri" w:eastAsia="Calibri" w:hAnsi="Calibri" w:cs="Calibri"/>
                <w:color w:val="0B0C0C"/>
              </w:rPr>
              <w:t>apply their understanding of computing to program, monitor and control their products </w:t>
            </w:r>
          </w:p>
          <w:p w14:paraId="0562CB0E" w14:textId="3384D3D7" w:rsidR="001D623D" w:rsidRPr="00C97411" w:rsidRDefault="001D623D" w:rsidP="00C97411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48" w:type="dxa"/>
          </w:tcPr>
          <w:p w14:paraId="34CE0A41" w14:textId="5F59846F" w:rsidR="001D623D" w:rsidRPr="00E910BE" w:rsidRDefault="00875A9F" w:rsidP="00C9741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Beach and coast</w:t>
            </w:r>
          </w:p>
        </w:tc>
        <w:tc>
          <w:tcPr>
            <w:tcW w:w="4394" w:type="dxa"/>
          </w:tcPr>
          <w:p w14:paraId="5DB64B90" w14:textId="702BA655" w:rsidR="001D623D" w:rsidRDefault="00875A9F" w:rsidP="00DC48F2">
            <w:pPr>
              <w:rPr>
                <w:rFonts w:ascii="Calibri" w:eastAsia="Calibri" w:hAnsi="Calibri" w:cs="Calibri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Create holiday routes/maps and give a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Beebot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 set of instructions to send it around a course</w:t>
            </w:r>
          </w:p>
          <w:p w14:paraId="62EBF3C5" w14:textId="5ACF23FF" w:rsidR="001D623D" w:rsidRPr="00E910BE" w:rsidRDefault="001D623D" w:rsidP="00DC48F2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</w:tc>
      </w:tr>
      <w:tr w:rsidR="001D623D" w:rsidRPr="00E910BE" w14:paraId="6D98A12B" w14:textId="77777777" w:rsidTr="00C45432">
        <w:trPr>
          <w:trHeight w:val="323"/>
        </w:trPr>
        <w:tc>
          <w:tcPr>
            <w:tcW w:w="4994" w:type="dxa"/>
            <w:shd w:val="clear" w:color="auto" w:fill="DEEAF6" w:themeFill="accent1" w:themeFillTint="33"/>
          </w:tcPr>
          <w:p w14:paraId="2946DB82" w14:textId="357DB76B" w:rsidR="001D623D" w:rsidRPr="00E910BE" w:rsidRDefault="001D623D" w:rsidP="00DC48F2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>Programme of Study</w:t>
            </w:r>
          </w:p>
        </w:tc>
        <w:tc>
          <w:tcPr>
            <w:tcW w:w="3648" w:type="dxa"/>
            <w:shd w:val="clear" w:color="auto" w:fill="DEEAF6" w:themeFill="accent1" w:themeFillTint="33"/>
          </w:tcPr>
          <w:p w14:paraId="5997CC1D" w14:textId="32F25120" w:rsidR="001D623D" w:rsidRPr="00E910BE" w:rsidRDefault="001D623D" w:rsidP="00DC48F2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>Sandgate Theme</w:t>
            </w:r>
            <w:r w:rsidRPr="4D2ABCAB">
              <w:rPr>
                <w:rFonts w:ascii="Calibri" w:eastAsia="Calibri" w:hAnsi="Calibri" w:cs="Calibri"/>
              </w:rPr>
              <w:t xml:space="preserve"> </w:t>
            </w:r>
            <w:r w:rsidRPr="4D2ABCAB">
              <w:rPr>
                <w:rFonts w:ascii="Calibri" w:eastAsia="Calibri" w:hAnsi="Calibri" w:cs="Calibri"/>
                <w:b/>
                <w:bCs/>
              </w:rPr>
              <w:t>Coverage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14:paraId="110FFD37" w14:textId="151EF685" w:rsidR="001D623D" w:rsidRPr="00E910BE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>Concept Flow Reference</w:t>
            </w:r>
          </w:p>
        </w:tc>
      </w:tr>
      <w:tr w:rsidR="001D623D" w:rsidRPr="00E910BE" w14:paraId="6B699379" w14:textId="77777777" w:rsidTr="00C45432">
        <w:trPr>
          <w:trHeight w:val="448"/>
        </w:trPr>
        <w:tc>
          <w:tcPr>
            <w:tcW w:w="4994" w:type="dxa"/>
            <w:shd w:val="clear" w:color="auto" w:fill="DEEAF6" w:themeFill="accent1" w:themeFillTint="33"/>
          </w:tcPr>
          <w:p w14:paraId="3FE9F23F" w14:textId="490C9E17" w:rsidR="001D623D" w:rsidRPr="009214ED" w:rsidRDefault="001D623D" w:rsidP="00DC48F2">
            <w:pPr>
              <w:pStyle w:val="ListParagraph"/>
              <w:ind w:left="176"/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  <w:b/>
                <w:bCs/>
              </w:rPr>
              <w:t>Key Stage 3</w:t>
            </w:r>
          </w:p>
        </w:tc>
        <w:tc>
          <w:tcPr>
            <w:tcW w:w="3648" w:type="dxa"/>
            <w:shd w:val="clear" w:color="auto" w:fill="DEEAF6" w:themeFill="accent1" w:themeFillTint="33"/>
          </w:tcPr>
          <w:p w14:paraId="1F72F646" w14:textId="0419B44C" w:rsidR="001D623D" w:rsidRDefault="001D623D" w:rsidP="003C62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14:paraId="08CE6F91" w14:textId="69267636" w:rsidR="001D623D" w:rsidRPr="005E5574" w:rsidRDefault="001D623D" w:rsidP="00DC48F2">
            <w:pPr>
              <w:ind w:left="36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1D623D" w:rsidRPr="00E910BE" w14:paraId="61CDCEAD" w14:textId="77777777" w:rsidTr="00C45432">
        <w:trPr>
          <w:trHeight w:val="323"/>
        </w:trPr>
        <w:tc>
          <w:tcPr>
            <w:tcW w:w="4994" w:type="dxa"/>
          </w:tcPr>
          <w:p w14:paraId="11738C42" w14:textId="5AC53112" w:rsidR="001D623D" w:rsidRDefault="001D623D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DESIGN:</w:t>
            </w:r>
            <w:r w:rsidRPr="4D2ABCAB">
              <w:rPr>
                <w:rFonts w:ascii="Calibri" w:eastAsia="Calibri" w:hAnsi="Calibri" w:cs="Calibri"/>
              </w:rPr>
              <w:t xml:space="preserve"> </w:t>
            </w:r>
            <w:r w:rsidRPr="4D2ABCAB">
              <w:rPr>
                <w:rFonts w:ascii="Calibri" w:eastAsia="Calibri" w:hAnsi="Calibri" w:cs="Calibri"/>
                <w:color w:val="0B0C0C"/>
              </w:rPr>
              <w:t>use research and exploration, such as the study of different cultures, to identify and understand user needs</w:t>
            </w:r>
          </w:p>
          <w:p w14:paraId="59F85F39" w14:textId="01A29A83" w:rsidR="009F04A7" w:rsidRDefault="009F04A7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DESIGN:</w:t>
            </w:r>
            <w:r w:rsidRPr="4D2ABCAB">
              <w:rPr>
                <w:rFonts w:ascii="Calibri" w:eastAsia="Calibri" w:hAnsi="Calibri" w:cs="Calibri"/>
              </w:rPr>
              <w:t xml:space="preserve"> </w:t>
            </w:r>
            <w:r w:rsidRPr="4D2ABCAB">
              <w:rPr>
                <w:rFonts w:ascii="Calibri" w:eastAsia="Calibri" w:hAnsi="Calibri" w:cs="Calibri"/>
                <w:color w:val="0B0C0C"/>
              </w:rPr>
              <w:t>identify and solve their own design problems and understand how to reformulate problems given to them</w:t>
            </w:r>
          </w:p>
          <w:p w14:paraId="7B21EB0D" w14:textId="77777777" w:rsidR="009F04A7" w:rsidRPr="00F90A6D" w:rsidRDefault="009F04A7" w:rsidP="009F04A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DESIGN:</w:t>
            </w:r>
            <w:r w:rsidRPr="4D2ABCAB">
              <w:rPr>
                <w:rFonts w:ascii="Calibri" w:eastAsia="Calibri" w:hAnsi="Calibri" w:cs="Calibri"/>
              </w:rPr>
              <w:t xml:space="preserve"> </w:t>
            </w:r>
            <w:r w:rsidRPr="4D2ABCAB">
              <w:rPr>
                <w:rFonts w:ascii="Calibri" w:eastAsia="Calibri" w:hAnsi="Calibri" w:cs="Calibri"/>
                <w:color w:val="0B0C0C"/>
              </w:rPr>
              <w:t>develop specifications to inform the design of innovative, functional, appealing products that respond to needs in a variety of situations.</w:t>
            </w:r>
          </w:p>
          <w:p w14:paraId="17E5B340" w14:textId="77777777" w:rsidR="009F04A7" w:rsidRPr="00F90A6D" w:rsidRDefault="009F04A7" w:rsidP="009F04A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DESIGN:</w:t>
            </w:r>
            <w:r w:rsidRPr="4D2ABCAB">
              <w:rPr>
                <w:rFonts w:ascii="Calibri" w:eastAsia="Calibri" w:hAnsi="Calibri" w:cs="Calibri"/>
              </w:rPr>
              <w:t xml:space="preserve"> </w:t>
            </w:r>
            <w:r w:rsidRPr="4D2ABCAB">
              <w:rPr>
                <w:rFonts w:ascii="Calibri" w:eastAsia="Calibri" w:hAnsi="Calibri" w:cs="Calibri"/>
                <w:color w:val="0B0C0C"/>
              </w:rPr>
              <w:t>use a variety of approaches [for example, biomimicry and user-centred design] to generate creative ideas and avoid stereotypical responses</w:t>
            </w:r>
          </w:p>
          <w:p w14:paraId="79B04149" w14:textId="77777777" w:rsidR="009F04A7" w:rsidRPr="00F90A6D" w:rsidRDefault="009F04A7" w:rsidP="009F04A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DESIGN:</w:t>
            </w:r>
            <w:r w:rsidRPr="4D2ABCAB">
              <w:rPr>
                <w:rFonts w:ascii="Calibri" w:eastAsia="Calibri" w:hAnsi="Calibri" w:cs="Calibri"/>
              </w:rPr>
              <w:t xml:space="preserve"> </w:t>
            </w:r>
            <w:r w:rsidRPr="4D2ABCAB">
              <w:rPr>
                <w:rFonts w:ascii="Calibri" w:eastAsia="Calibri" w:hAnsi="Calibri" w:cs="Calibri"/>
                <w:color w:val="0B0C0C"/>
              </w:rPr>
              <w:t>develop and communicate design ideas using annotated sketches, detailed plans, 3-D and mathematical modelling, oral and digital presentations</w:t>
            </w:r>
          </w:p>
          <w:p w14:paraId="560E324F" w14:textId="77777777" w:rsidR="009F04A7" w:rsidRPr="009214ED" w:rsidRDefault="009F04A7" w:rsidP="009F04A7">
            <w:pPr>
              <w:pStyle w:val="ListParagraph"/>
              <w:rPr>
                <w:rFonts w:ascii="Calibri" w:eastAsia="Calibri" w:hAnsi="Calibri" w:cs="Calibri"/>
                <w:color w:val="0B0C0C"/>
              </w:rPr>
            </w:pPr>
          </w:p>
          <w:p w14:paraId="6BB9E253" w14:textId="0391F513" w:rsidR="001D623D" w:rsidRPr="009214ED" w:rsidRDefault="001D623D" w:rsidP="00DC48F2">
            <w:pPr>
              <w:pStyle w:val="ListParagraph"/>
              <w:ind w:left="176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18D875DA" w14:textId="0E186A30" w:rsidR="001D623D" w:rsidRDefault="009F04A7" w:rsidP="00DC48F2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</w:rPr>
              <w:t>A world of cracking ideas</w:t>
            </w:r>
          </w:p>
          <w:p w14:paraId="59AE69D6" w14:textId="131F0BA4" w:rsidR="008F4F43" w:rsidRDefault="008F4F43" w:rsidP="00DC48F2">
            <w:pPr>
              <w:rPr>
                <w:rFonts w:ascii="Calibri" w:eastAsia="Calibri" w:hAnsi="Calibri" w:cs="Calibri"/>
              </w:rPr>
            </w:pPr>
          </w:p>
          <w:p w14:paraId="290E3E57" w14:textId="227A4615" w:rsidR="008F4F43" w:rsidRDefault="008F4F43" w:rsidP="00DC48F2">
            <w:pPr>
              <w:rPr>
                <w:rFonts w:ascii="Calibri" w:eastAsia="Calibri" w:hAnsi="Calibri" w:cs="Calibri"/>
              </w:rPr>
            </w:pPr>
          </w:p>
          <w:p w14:paraId="03B1649F" w14:textId="77777777" w:rsidR="008F4F43" w:rsidRDefault="008F4F43" w:rsidP="00DC48F2">
            <w:pPr>
              <w:rPr>
                <w:rFonts w:ascii="Calibri" w:eastAsia="Calibri" w:hAnsi="Calibri" w:cs="Calibri"/>
              </w:rPr>
            </w:pPr>
          </w:p>
          <w:p w14:paraId="51347B1F" w14:textId="7963C60A" w:rsidR="008F4F43" w:rsidRDefault="008F4F43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That’s life</w:t>
            </w:r>
          </w:p>
          <w:p w14:paraId="5C81C4B2" w14:textId="322CB88E" w:rsidR="008F4F43" w:rsidRDefault="008F4F43" w:rsidP="00DC48F2">
            <w:pPr>
              <w:rPr>
                <w:rFonts w:ascii="Calibri" w:eastAsia="Calibri" w:hAnsi="Calibri" w:cs="Calibri"/>
              </w:rPr>
            </w:pPr>
          </w:p>
          <w:p w14:paraId="78B0E292" w14:textId="34F0E3B7" w:rsidR="00474C7E" w:rsidRDefault="00474C7E" w:rsidP="00DC48F2">
            <w:pPr>
              <w:rPr>
                <w:rFonts w:ascii="Calibri" w:eastAsia="Calibri" w:hAnsi="Calibri" w:cs="Calibri"/>
              </w:rPr>
            </w:pPr>
          </w:p>
          <w:p w14:paraId="185CB3E2" w14:textId="432821E4" w:rsidR="00474C7E" w:rsidRDefault="00474C7E" w:rsidP="00DC48F2">
            <w:pPr>
              <w:rPr>
                <w:rFonts w:ascii="Calibri" w:eastAsia="Calibri" w:hAnsi="Calibri" w:cs="Calibri"/>
              </w:rPr>
            </w:pPr>
          </w:p>
          <w:p w14:paraId="75A8F8AC" w14:textId="77777777" w:rsidR="00474C7E" w:rsidRDefault="00474C7E" w:rsidP="00DC48F2">
            <w:pPr>
              <w:rPr>
                <w:rFonts w:ascii="Calibri" w:eastAsia="Calibri" w:hAnsi="Calibri" w:cs="Calibri"/>
              </w:rPr>
            </w:pPr>
          </w:p>
          <w:p w14:paraId="01F09E0A" w14:textId="142BB496" w:rsidR="00474C7E" w:rsidRDefault="00474C7E" w:rsidP="00DC48F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Mayas city of stone</w:t>
            </w:r>
          </w:p>
          <w:p w14:paraId="555D1374" w14:textId="77777777" w:rsidR="001D623D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5C192835" w14:textId="1BD2DB10" w:rsidR="001D623D" w:rsidRDefault="001D623D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032AB195" w14:textId="17EB6085" w:rsidR="008B67EF" w:rsidRDefault="008B67EF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3BE29B6C" w14:textId="12BE4DDB" w:rsidR="008B67EF" w:rsidRPr="008B67EF" w:rsidRDefault="008B67EF" w:rsidP="00DC48F2">
            <w:pPr>
              <w:rPr>
                <w:rFonts w:ascii="Calibri" w:eastAsia="Calibri" w:hAnsi="Calibri" w:cs="Calibri"/>
              </w:rPr>
            </w:pPr>
            <w:r w:rsidRPr="008B67EF">
              <w:rPr>
                <w:rFonts w:ascii="Calibri" w:eastAsia="Calibri" w:hAnsi="Calibri" w:cs="Calibri"/>
              </w:rPr>
              <w:t>Eco warriors</w:t>
            </w:r>
          </w:p>
          <w:p w14:paraId="37842354" w14:textId="77777777" w:rsidR="001D623D" w:rsidRDefault="001D623D" w:rsidP="009F04A7">
            <w:pPr>
              <w:rPr>
                <w:rFonts w:ascii="Calibri" w:eastAsia="Calibri" w:hAnsi="Calibri" w:cs="Calibri"/>
              </w:rPr>
            </w:pPr>
          </w:p>
          <w:p w14:paraId="7AF366B6" w14:textId="4D8F9D85" w:rsidR="00195670" w:rsidRDefault="00195670" w:rsidP="009F04A7">
            <w:pPr>
              <w:rPr>
                <w:rFonts w:ascii="Calibri" w:eastAsia="Calibri" w:hAnsi="Calibri" w:cs="Calibri"/>
              </w:rPr>
            </w:pPr>
          </w:p>
          <w:p w14:paraId="199AE4DD" w14:textId="77777777" w:rsidR="00195670" w:rsidRDefault="00195670" w:rsidP="009F04A7">
            <w:pPr>
              <w:rPr>
                <w:rFonts w:ascii="Calibri" w:eastAsia="Calibri" w:hAnsi="Calibri" w:cs="Calibri"/>
              </w:rPr>
            </w:pPr>
          </w:p>
          <w:p w14:paraId="2086E452" w14:textId="77777777" w:rsidR="00195670" w:rsidRDefault="00195670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Music lights action</w:t>
            </w:r>
          </w:p>
          <w:p w14:paraId="6679FDEA" w14:textId="77777777" w:rsidR="007E6CFC" w:rsidRDefault="007E6CFC" w:rsidP="009F04A7">
            <w:pPr>
              <w:rPr>
                <w:rFonts w:ascii="Calibri" w:eastAsia="Calibri" w:hAnsi="Calibri" w:cs="Calibri"/>
              </w:rPr>
            </w:pPr>
          </w:p>
          <w:p w14:paraId="3D62EEC5" w14:textId="681E7C61" w:rsidR="007E6CFC" w:rsidRDefault="007E6CFC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Come join the celebration</w:t>
            </w:r>
          </w:p>
          <w:p w14:paraId="74968D45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</w:p>
          <w:p w14:paraId="105CFB35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</w:p>
          <w:p w14:paraId="2EB4231C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Commotion in the ocean</w:t>
            </w:r>
          </w:p>
          <w:p w14:paraId="3AEEC28F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</w:p>
          <w:p w14:paraId="52A5298E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Spaced out</w:t>
            </w:r>
          </w:p>
          <w:p w14:paraId="73D0D8F2" w14:textId="77777777" w:rsidR="00C21C26" w:rsidRDefault="00C21C26" w:rsidP="009F04A7">
            <w:pPr>
              <w:rPr>
                <w:rFonts w:ascii="Calibri" w:eastAsia="Calibri" w:hAnsi="Calibri" w:cs="Calibri"/>
              </w:rPr>
            </w:pPr>
          </w:p>
          <w:p w14:paraId="0F6A2023" w14:textId="5EF04A6E" w:rsidR="00C21C26" w:rsidRDefault="00C21C26" w:rsidP="009F04A7">
            <w:pPr>
              <w:rPr>
                <w:rFonts w:ascii="Calibri" w:eastAsia="Calibri" w:hAnsi="Calibri" w:cs="Calibri"/>
              </w:rPr>
            </w:pPr>
          </w:p>
          <w:p w14:paraId="4364467C" w14:textId="78F0EBCB" w:rsidR="00627C61" w:rsidRDefault="00627C61" w:rsidP="009F04A7">
            <w:pPr>
              <w:rPr>
                <w:rFonts w:ascii="Calibri" w:eastAsia="Calibri" w:hAnsi="Calibri" w:cs="Calibri"/>
              </w:rPr>
            </w:pPr>
          </w:p>
          <w:p w14:paraId="4D92C866" w14:textId="131EE26D" w:rsidR="00627C61" w:rsidRDefault="00627C61" w:rsidP="009F04A7">
            <w:pPr>
              <w:rPr>
                <w:rFonts w:ascii="Calibri" w:eastAsia="Calibri" w:hAnsi="Calibri" w:cs="Calibri"/>
              </w:rPr>
            </w:pPr>
          </w:p>
          <w:p w14:paraId="22E11C42" w14:textId="77777777" w:rsidR="00627C61" w:rsidRDefault="00627C61" w:rsidP="009F04A7">
            <w:pPr>
              <w:rPr>
                <w:rFonts w:ascii="Calibri" w:eastAsia="Calibri" w:hAnsi="Calibri" w:cs="Calibri"/>
              </w:rPr>
            </w:pPr>
          </w:p>
          <w:p w14:paraId="7183306C" w14:textId="0744DD8A" w:rsidR="00C21C26" w:rsidRDefault="006B0A2A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Come and join the celebration</w:t>
            </w:r>
          </w:p>
          <w:p w14:paraId="67A2584B" w14:textId="77777777" w:rsidR="006B0A2A" w:rsidRDefault="006B0A2A" w:rsidP="009F04A7">
            <w:pPr>
              <w:rPr>
                <w:rFonts w:ascii="Calibri" w:eastAsia="Calibri" w:hAnsi="Calibri" w:cs="Calibri"/>
              </w:rPr>
            </w:pPr>
          </w:p>
          <w:p w14:paraId="6B83844E" w14:textId="77777777" w:rsidR="006B0A2A" w:rsidRDefault="006B0A2A" w:rsidP="009F04A7">
            <w:pPr>
              <w:rPr>
                <w:rFonts w:ascii="Calibri" w:eastAsia="Calibri" w:hAnsi="Calibri" w:cs="Calibri"/>
              </w:rPr>
            </w:pPr>
          </w:p>
          <w:p w14:paraId="17022C95" w14:textId="77777777" w:rsidR="006B0A2A" w:rsidRDefault="006B0A2A" w:rsidP="009F04A7">
            <w:pPr>
              <w:rPr>
                <w:rFonts w:ascii="Calibri" w:eastAsia="Calibri" w:hAnsi="Calibri" w:cs="Calibri"/>
              </w:rPr>
            </w:pPr>
          </w:p>
          <w:p w14:paraId="29EFB948" w14:textId="77777777" w:rsidR="006B0A2A" w:rsidRDefault="006B0A2A" w:rsidP="009F04A7">
            <w:pPr>
              <w:rPr>
                <w:rFonts w:ascii="Calibri" w:eastAsia="Calibri" w:hAnsi="Calibri" w:cs="Calibri"/>
              </w:rPr>
            </w:pPr>
          </w:p>
          <w:p w14:paraId="6463E4D5" w14:textId="77777777" w:rsidR="006B0A2A" w:rsidRDefault="006B0A2A" w:rsidP="009F04A7">
            <w:pPr>
              <w:rPr>
                <w:rFonts w:ascii="Calibri" w:eastAsia="Calibri" w:hAnsi="Calibri" w:cs="Calibri"/>
              </w:rPr>
            </w:pPr>
          </w:p>
          <w:p w14:paraId="51A8995B" w14:textId="77777777" w:rsidR="006B0A2A" w:rsidRDefault="006B0A2A" w:rsidP="009F04A7">
            <w:pPr>
              <w:rPr>
                <w:rFonts w:ascii="Calibri" w:eastAsia="Calibri" w:hAnsi="Calibri" w:cs="Calibri"/>
              </w:rPr>
            </w:pPr>
          </w:p>
          <w:p w14:paraId="1E0A478F" w14:textId="77777777" w:rsidR="006B0A2A" w:rsidRDefault="006B0A2A" w:rsidP="009F04A7">
            <w:pPr>
              <w:rPr>
                <w:rFonts w:ascii="Calibri" w:eastAsia="Calibri" w:hAnsi="Calibri" w:cs="Calibri"/>
              </w:rPr>
            </w:pPr>
          </w:p>
          <w:p w14:paraId="2F1949EC" w14:textId="77777777" w:rsidR="006B0A2A" w:rsidRDefault="006B0A2A" w:rsidP="009F04A7">
            <w:pPr>
              <w:rPr>
                <w:rFonts w:ascii="Calibri" w:eastAsia="Calibri" w:hAnsi="Calibri" w:cs="Calibri"/>
              </w:rPr>
            </w:pPr>
          </w:p>
          <w:p w14:paraId="402E6979" w14:textId="77777777" w:rsidR="006B0A2A" w:rsidRDefault="006B0A2A" w:rsidP="009F04A7">
            <w:pPr>
              <w:rPr>
                <w:rFonts w:ascii="Calibri" w:eastAsia="Calibri" w:hAnsi="Calibri" w:cs="Calibri"/>
              </w:rPr>
            </w:pPr>
          </w:p>
          <w:p w14:paraId="0B931B95" w14:textId="77777777" w:rsidR="006B0A2A" w:rsidRDefault="006B0A2A" w:rsidP="009F04A7">
            <w:pPr>
              <w:rPr>
                <w:rFonts w:ascii="Calibri" w:eastAsia="Calibri" w:hAnsi="Calibri" w:cs="Calibri"/>
              </w:rPr>
            </w:pPr>
          </w:p>
          <w:p w14:paraId="7EEC9A46" w14:textId="77777777" w:rsidR="006B0A2A" w:rsidRDefault="006B0A2A" w:rsidP="009F04A7">
            <w:pPr>
              <w:rPr>
                <w:rFonts w:ascii="Calibri" w:eastAsia="Calibri" w:hAnsi="Calibri" w:cs="Calibri"/>
              </w:rPr>
            </w:pPr>
          </w:p>
          <w:p w14:paraId="46A35FD0" w14:textId="77777777" w:rsidR="00C21C26" w:rsidRDefault="00C21C26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Abracadabra</w:t>
            </w:r>
          </w:p>
          <w:p w14:paraId="76F30C94" w14:textId="77777777" w:rsidR="00CC2A5D" w:rsidRDefault="00CC2A5D" w:rsidP="009F04A7">
            <w:pPr>
              <w:rPr>
                <w:rFonts w:ascii="Calibri" w:eastAsia="Calibri" w:hAnsi="Calibri" w:cs="Calibri"/>
              </w:rPr>
            </w:pPr>
          </w:p>
          <w:p w14:paraId="77B3E849" w14:textId="77777777" w:rsidR="00CC2A5D" w:rsidRDefault="00CC2A5D" w:rsidP="009F04A7">
            <w:pPr>
              <w:rPr>
                <w:rFonts w:ascii="Calibri" w:eastAsia="Calibri" w:hAnsi="Calibri" w:cs="Calibri"/>
              </w:rPr>
            </w:pPr>
          </w:p>
          <w:p w14:paraId="63FEA5D1" w14:textId="77777777" w:rsidR="00CC2A5D" w:rsidRDefault="00CC2A5D" w:rsidP="009F04A7">
            <w:pPr>
              <w:rPr>
                <w:rFonts w:ascii="Calibri" w:eastAsia="Calibri" w:hAnsi="Calibri" w:cs="Calibri"/>
              </w:rPr>
            </w:pPr>
          </w:p>
          <w:p w14:paraId="27C56C74" w14:textId="77777777" w:rsidR="00CC2A5D" w:rsidRDefault="00CC2A5D" w:rsidP="009F04A7">
            <w:pPr>
              <w:rPr>
                <w:rFonts w:ascii="Calibri" w:eastAsia="Calibri" w:hAnsi="Calibri" w:cs="Calibri"/>
              </w:rPr>
            </w:pPr>
          </w:p>
          <w:p w14:paraId="7CEAB52D" w14:textId="77777777" w:rsidR="00CC2A5D" w:rsidRDefault="00CC2A5D" w:rsidP="009F04A7">
            <w:pPr>
              <w:rPr>
                <w:rFonts w:ascii="Calibri" w:eastAsia="Calibri" w:hAnsi="Calibri" w:cs="Calibri"/>
              </w:rPr>
            </w:pPr>
          </w:p>
          <w:p w14:paraId="4645B7BA" w14:textId="77777777" w:rsidR="00CC2A5D" w:rsidRDefault="00CC2A5D" w:rsidP="009F04A7">
            <w:pPr>
              <w:rPr>
                <w:rFonts w:ascii="Calibri" w:eastAsia="Calibri" w:hAnsi="Calibri" w:cs="Calibri"/>
              </w:rPr>
            </w:pPr>
          </w:p>
          <w:p w14:paraId="408D4233" w14:textId="77777777" w:rsidR="00CC2A5D" w:rsidRDefault="00CC2A5D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That’s life</w:t>
            </w:r>
          </w:p>
          <w:p w14:paraId="33875873" w14:textId="77777777" w:rsidR="00CC2A5D" w:rsidRDefault="00CC2A5D" w:rsidP="009F04A7">
            <w:pPr>
              <w:rPr>
                <w:rFonts w:ascii="Calibri" w:eastAsia="Calibri" w:hAnsi="Calibri" w:cs="Calibri"/>
              </w:rPr>
            </w:pPr>
          </w:p>
          <w:p w14:paraId="74A5E0FE" w14:textId="77777777" w:rsidR="00CC2A5D" w:rsidRDefault="00CC2A5D" w:rsidP="009F04A7">
            <w:pPr>
              <w:rPr>
                <w:rFonts w:ascii="Calibri" w:eastAsia="Calibri" w:hAnsi="Calibri" w:cs="Calibri"/>
              </w:rPr>
            </w:pPr>
          </w:p>
          <w:p w14:paraId="3A3651B2" w14:textId="77777777" w:rsidR="00CC2A5D" w:rsidRDefault="00CC2A5D" w:rsidP="009F04A7">
            <w:pPr>
              <w:rPr>
                <w:rFonts w:ascii="Calibri" w:eastAsia="Calibri" w:hAnsi="Calibri" w:cs="Calibri"/>
              </w:rPr>
            </w:pPr>
          </w:p>
          <w:p w14:paraId="6C26887B" w14:textId="77777777" w:rsidR="00CC2A5D" w:rsidRDefault="00CC2A5D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Walk like an Egyptian</w:t>
            </w:r>
          </w:p>
          <w:p w14:paraId="72A26AB6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7219ACA4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6790F6F4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3531E658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046EA356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02FE9F46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23DE523C" w14:textId="2525D69A" w:rsidR="00D87302" w:rsidRDefault="00D87302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world of cracking ideas</w:t>
            </w:r>
          </w:p>
        </w:tc>
        <w:tc>
          <w:tcPr>
            <w:tcW w:w="4394" w:type="dxa"/>
          </w:tcPr>
          <w:p w14:paraId="0A966FFC" w14:textId="5F8E6854" w:rsidR="009F04A7" w:rsidRDefault="009F04A7" w:rsidP="009F04A7">
            <w:pPr>
              <w:pStyle w:val="Default"/>
              <w:rPr>
                <w:rFonts w:ascii="Calibri" w:eastAsia="Calibri" w:hAnsi="Calibri" w:cs="Calibri"/>
                <w:lang w:val="en-GB"/>
              </w:rPr>
            </w:pPr>
            <w:r w:rsidRPr="4D2ABCAB">
              <w:rPr>
                <w:rFonts w:ascii="Calibri" w:eastAsia="Calibri" w:hAnsi="Calibri" w:cs="Calibri"/>
                <w:lang w:val="en-GB"/>
              </w:rPr>
              <w:t>Know and understand the stages of any design and make process, leading to their own invention</w:t>
            </w:r>
          </w:p>
          <w:p w14:paraId="75453B93" w14:textId="77777777" w:rsidR="008F4F43" w:rsidRPr="005E5574" w:rsidRDefault="008F4F43" w:rsidP="009F04A7">
            <w:pPr>
              <w:pStyle w:val="Default"/>
              <w:rPr>
                <w:rFonts w:ascii="Calibri" w:eastAsia="Calibri" w:hAnsi="Calibri" w:cs="Calibri"/>
              </w:rPr>
            </w:pPr>
          </w:p>
          <w:p w14:paraId="12912500" w14:textId="77777777" w:rsidR="008F4F43" w:rsidRDefault="008F4F43" w:rsidP="008F4F4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Design and make an animal that has adapted to its environment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65453615" w14:textId="77777777" w:rsidR="008F4F43" w:rsidRDefault="008F4F43" w:rsidP="008F4F4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Design and make your own adapted animal (use recycling, clay)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6DD24A1C" w14:textId="6BBB8F91" w:rsidR="001D623D" w:rsidRDefault="001D623D" w:rsidP="008F4F43">
            <w:pPr>
              <w:spacing w:after="200"/>
              <w:rPr>
                <w:rFonts w:ascii="Calibri" w:eastAsia="Calibri" w:hAnsi="Calibri" w:cs="Calibri"/>
                <w:color w:val="FF0000"/>
              </w:rPr>
            </w:pPr>
          </w:p>
          <w:p w14:paraId="157FACE8" w14:textId="6E58DE4F" w:rsidR="00474C7E" w:rsidRDefault="00474C7E" w:rsidP="008F4F43">
            <w:pPr>
              <w:spacing w:after="200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Design Project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– Tribal Child</w:t>
            </w:r>
          </w:p>
          <w:p w14:paraId="62557867" w14:textId="4F213451" w:rsidR="00474C7E" w:rsidRPr="005E5574" w:rsidRDefault="00474C7E" w:rsidP="008F4F43">
            <w:pPr>
              <w:spacing w:after="200"/>
              <w:rPr>
                <w:rFonts w:ascii="Calibri" w:eastAsia="Calibri" w:hAnsi="Calibri" w:cs="Calibri"/>
                <w:color w:val="FF000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Build a Mayan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naah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/village using construction kit/clay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A915134" w14:textId="77777777" w:rsidR="008B67EF" w:rsidRDefault="008B67EF" w:rsidP="008B67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Sustainability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03E4E201" w14:textId="77777777" w:rsidR="008B67EF" w:rsidRDefault="008B67EF" w:rsidP="008B67EF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a wind driven car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7EBEF6FC" w14:textId="77777777" w:rsidR="008B67EF" w:rsidRDefault="008B67EF" w:rsidP="008B67EF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0" w:firstLine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Junk model using recyclable material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8F296CA" w14:textId="2FD62865" w:rsidR="00195670" w:rsidRDefault="00195670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45D883A2" w14:textId="77777777" w:rsidR="00195670" w:rsidRDefault="00195670" w:rsidP="00DC48F2">
            <w:pPr>
              <w:rPr>
                <w:rFonts w:ascii="Calibri" w:eastAsia="Calibri" w:hAnsi="Calibri" w:cs="Calibri"/>
                <w:color w:val="FF0000"/>
              </w:rPr>
            </w:pPr>
          </w:p>
          <w:p w14:paraId="64D80CF7" w14:textId="77777777" w:rsidR="00195670" w:rsidRDefault="00195670" w:rsidP="00DC48F2">
            <w:pPr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Design and Make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- Moving Model Car</w:t>
            </w:r>
            <w:r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E3B67CC" w14:textId="63120AB1" w:rsidR="00195670" w:rsidRDefault="00195670" w:rsidP="00DC48F2">
            <w:pPr>
              <w:rPr>
                <w:rStyle w:val="eop"/>
                <w:rFonts w:ascii="Arial" w:hAnsi="Arial" w:cs="Arial"/>
                <w:b/>
                <w:bCs/>
                <w:color w:val="ED7D31" w:themeColor="accent2"/>
                <w:sz w:val="20"/>
                <w:szCs w:val="20"/>
                <w:shd w:val="clear" w:color="auto" w:fill="FFFFFF"/>
              </w:rPr>
            </w:pPr>
            <w:r w:rsidRPr="00195670">
              <w:rPr>
                <w:rStyle w:val="eop"/>
                <w:rFonts w:ascii="Arial" w:hAnsi="Arial" w:cs="Arial"/>
                <w:b/>
                <w:bCs/>
                <w:color w:val="ED7D31" w:themeColor="accent2"/>
                <w:sz w:val="20"/>
                <w:szCs w:val="20"/>
                <w:shd w:val="clear" w:color="auto" w:fill="FFFFFF"/>
              </w:rPr>
              <w:t xml:space="preserve">See one drive teachers </w:t>
            </w:r>
            <w:proofErr w:type="spellStart"/>
            <w:r w:rsidRPr="00195670">
              <w:rPr>
                <w:rStyle w:val="eop"/>
                <w:rFonts w:ascii="Arial" w:hAnsi="Arial" w:cs="Arial"/>
                <w:b/>
                <w:bCs/>
                <w:color w:val="ED7D31" w:themeColor="accent2"/>
                <w:sz w:val="20"/>
                <w:szCs w:val="20"/>
                <w:shd w:val="clear" w:color="auto" w:fill="FFFFFF"/>
              </w:rPr>
              <w:t>dt</w:t>
            </w:r>
            <w:proofErr w:type="spellEnd"/>
          </w:p>
          <w:p w14:paraId="463106B6" w14:textId="77777777" w:rsidR="007E6CFC" w:rsidRDefault="007E6CFC" w:rsidP="00DC48F2">
            <w:pPr>
              <w:rPr>
                <w:rStyle w:val="eop"/>
                <w:rFonts w:ascii="Arial" w:hAnsi="Arial" w:cs="Arial"/>
                <w:b/>
                <w:bCs/>
                <w:color w:val="ED7D31" w:themeColor="accent2"/>
                <w:sz w:val="20"/>
                <w:szCs w:val="20"/>
                <w:shd w:val="clear" w:color="auto" w:fill="FFFFFF"/>
              </w:rPr>
            </w:pPr>
          </w:p>
          <w:p w14:paraId="4CB83997" w14:textId="77777777" w:rsidR="007E6CFC" w:rsidRDefault="007E6CFC" w:rsidP="00DC48F2">
            <w:pPr>
              <w:rPr>
                <w:rStyle w:val="eop"/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7E6CFC">
              <w:rPr>
                <w:rStyle w:val="eop"/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Mini project – design 3 course traditional </w:t>
            </w:r>
            <w:proofErr w:type="spellStart"/>
            <w:r w:rsidRPr="007E6CFC">
              <w:rPr>
                <w:rStyle w:val="eop"/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xmas</w:t>
            </w:r>
            <w:proofErr w:type="spellEnd"/>
            <w:r w:rsidRPr="007E6CFC">
              <w:rPr>
                <w:rStyle w:val="eop"/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meal from around the world</w:t>
            </w:r>
          </w:p>
          <w:p w14:paraId="7FCF7D9E" w14:textId="77777777" w:rsidR="00EA29F0" w:rsidRDefault="00EA29F0" w:rsidP="00DC48F2">
            <w:pPr>
              <w:rPr>
                <w:rStyle w:val="eop"/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</w:p>
          <w:p w14:paraId="2502841B" w14:textId="77777777" w:rsidR="00EA29F0" w:rsidRDefault="00EA29F0" w:rsidP="00DC48F2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Create printing blocks from potatoes/clay/wood</w:t>
            </w:r>
          </w:p>
          <w:p w14:paraId="576CD5B8" w14:textId="77777777" w:rsidR="00EA29F0" w:rsidRDefault="00EA29F0" w:rsidP="00DC48F2">
            <w:pP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0B65C1F0" w14:textId="77777777" w:rsidR="00C21C26" w:rsidRDefault="00C21C26" w:rsidP="00EA29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7DB4A45D" w14:textId="36A4627B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Spaceman from recycled materials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16127F1F" w14:textId="77777777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Build a rocket from recycled material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5EA37B23" w14:textId="77777777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Design and build a water rocket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40B7D45E" w14:textId="77777777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Replicate the solar system – balloons/paper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mache</w:t>
            </w:r>
            <w:proofErr w:type="spellEnd"/>
          </w:p>
          <w:p w14:paraId="55DCC080" w14:textId="7AF70CD5" w:rsidR="00EA29F0" w:rsidRDefault="00EA29F0" w:rsidP="00DC48F2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72B44ABA" w14:textId="09A3AB73" w:rsidR="00C21C26" w:rsidRDefault="00C21C26" w:rsidP="00DC48F2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25045D5A" w14:textId="77777777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Design a pop-up Christmas card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02C9FECA" w14:textId="6952F994" w:rsidR="006B0A2A" w:rsidRP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Use seeds, lentils and beans to create intricate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rangoli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patterns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Make models and settings to create an animation of the Diwali story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A404288" w14:textId="77777777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Create a Christingle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2E452943" w14:textId="77777777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Make a class advent calendar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2E4CAF41" w14:textId="77777777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Make Menorahs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4EEC2821" w14:textId="77777777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Make chocolate coins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54CC59D2" w14:textId="77777777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Make Bonfire treats e.g. pumpkin soup, treacle toffee, edible sparklers using chocolate fingers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66F50137" w14:textId="77777777" w:rsidR="00C21C26" w:rsidRDefault="00C21C26" w:rsidP="00DC48F2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4DFC0874" w14:textId="77777777" w:rsidR="00C21C26" w:rsidRDefault="00C21C26" w:rsidP="00C21C2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Tie-dye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their own t-shirt. Look at primary/secondary/complementary/contrasting colours and pupils mix their own dye or fabric paint.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58DD1F42" w14:textId="77777777" w:rsidR="00C21C26" w:rsidRDefault="00C21C26" w:rsidP="00627C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Design your own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wizard or witch’s hat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6050E01" w14:textId="77777777" w:rsidR="00C21C26" w:rsidRDefault="00C21C26" w:rsidP="00627C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Bake bread/cake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-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Use milk to make butter. Baking activity, using the butter, to demonstrate changes, sieving, conductors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1546B57D" w14:textId="77777777" w:rsidR="00C21C26" w:rsidRDefault="00C21C26" w:rsidP="00DC48F2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3EDF9A36" w14:textId="77777777" w:rsidR="00CC2A5D" w:rsidRDefault="00CC2A5D" w:rsidP="00CC2A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Principles of a healthy diet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232BDDC4" w14:textId="77777777" w:rsidR="00CC2A5D" w:rsidRDefault="00CC2A5D" w:rsidP="00CC2A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Devise a weekly health plan, focusing on diet and exercise</w:t>
            </w:r>
            <w:r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64E75B01" w14:textId="77777777" w:rsidR="00CC2A5D" w:rsidRDefault="00CC2A5D" w:rsidP="00CC2A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a mask of your favourite animal</w:t>
            </w:r>
            <w:r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5803EC3F" w14:textId="77777777" w:rsidR="00CC2A5D" w:rsidRDefault="00CC2A5D" w:rsidP="00DC48F2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088A4FE5" w14:textId="77777777" w:rsidR="00CC2A5D" w:rsidRDefault="00CC2A5D" w:rsidP="00CC2A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Design and build a Pyramid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  <w:p w14:paraId="3D27CB60" w14:textId="77777777" w:rsidR="00CC2A5D" w:rsidRDefault="00CC2A5D" w:rsidP="00CC2A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Design a death mask/Sarcophagus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3AB1EAC8" w14:textId="77777777" w:rsidR="00CC2A5D" w:rsidRDefault="00CC2A5D" w:rsidP="00CC2A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Make your own mummy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5688CA61" w14:textId="77777777" w:rsidR="00CC2A5D" w:rsidRDefault="00CC2A5D" w:rsidP="00CC2A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3-D Form Use recycled, natural and man-made materials to create sculpture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  <w:p w14:paraId="58C8CF44" w14:textId="77777777" w:rsidR="00CC2A5D" w:rsidRDefault="00CC2A5D" w:rsidP="00CC2A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3-D Form Plan a sculpture through drawing and other preparatory work</w:t>
            </w:r>
          </w:p>
          <w:p w14:paraId="0ACC4CBD" w14:textId="77777777" w:rsidR="00CC2A5D" w:rsidRDefault="00CC2A5D" w:rsidP="00DC48F2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6E0598D9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Design a new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five pound</w:t>
            </w:r>
            <w:proofErr w:type="gram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note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67C5AB6D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Design and make something original using Lego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254E5256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Invent a new gadget for around the home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48B969A2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Compare aircraft through time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0C165521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Compare phones/TV’s/computers through time</w:t>
            </w:r>
          </w:p>
          <w:p w14:paraId="52E56223" w14:textId="37A6886B" w:rsidR="00D87302" w:rsidRPr="007E6CFC" w:rsidRDefault="00D87302" w:rsidP="00DC48F2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</w:tc>
      </w:tr>
      <w:tr w:rsidR="008F4F43" w:rsidRPr="00E910BE" w14:paraId="07547A01" w14:textId="77777777" w:rsidTr="00C45432">
        <w:trPr>
          <w:trHeight w:val="323"/>
        </w:trPr>
        <w:tc>
          <w:tcPr>
            <w:tcW w:w="4994" w:type="dxa"/>
          </w:tcPr>
          <w:p w14:paraId="51296BE4" w14:textId="77777777" w:rsidR="008F4F43" w:rsidRPr="008F4F43" w:rsidRDefault="008F4F43" w:rsidP="008F4F4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EVALUATE: analyse the work of past and present professionals and others to develop and broaden their understanding</w:t>
            </w:r>
          </w:p>
          <w:p w14:paraId="3D1CE64A" w14:textId="77777777" w:rsidR="008F4F43" w:rsidRDefault="008F4F43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EVALUATE: investigate new and emerging technologies</w:t>
            </w:r>
          </w:p>
          <w:p w14:paraId="18BB8445" w14:textId="77777777" w:rsidR="008F4F43" w:rsidRDefault="008F4F43" w:rsidP="009F04A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EVALUATE: test, evaluate and refine their ideas and products against a specification, taking into account the views of intended users and other interested groups</w:t>
            </w:r>
          </w:p>
          <w:p w14:paraId="6CCE074E" w14:textId="77777777" w:rsidR="008F4F43" w:rsidRDefault="008F4F43" w:rsidP="009F04A7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EVALUATE: understand developments in design and technology, its impact on individuals, society and the environment, and the responsibilities of designers, engineers and technologists</w:t>
            </w:r>
          </w:p>
          <w:p w14:paraId="36FB3D0A" w14:textId="77777777" w:rsidR="008F4F43" w:rsidRDefault="008F4F43" w:rsidP="009F04A7">
            <w:pPr>
              <w:pStyle w:val="ListParagraph"/>
              <w:rPr>
                <w:rFonts w:ascii="Calibri" w:eastAsia="Calibri" w:hAnsi="Calibri" w:cs="Calibri"/>
                <w:color w:val="0B0C0C"/>
              </w:rPr>
            </w:pPr>
          </w:p>
          <w:p w14:paraId="5043CB0F" w14:textId="5E2725AC" w:rsidR="008F4F43" w:rsidRPr="009214ED" w:rsidRDefault="008F4F43" w:rsidP="00474C7E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5F616C4B" w14:textId="77777777" w:rsidR="008F4F43" w:rsidRDefault="008F4F43" w:rsidP="008F4F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Hot off the Press </w:t>
            </w:r>
          </w:p>
          <w:p w14:paraId="378453E9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6A93E33D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468193F2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74157D42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</w:rPr>
              <w:t>Abracadabra</w:t>
            </w:r>
          </w:p>
          <w:p w14:paraId="77733EB7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1B39E87F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179906E9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64AAEA04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0BE07F56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3E81BE97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1279711D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</w:rPr>
              <w:t>A world of Cracking Ideas</w:t>
            </w:r>
          </w:p>
          <w:p w14:paraId="57F5193C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61CE52D3" w14:textId="77777777" w:rsidR="008F4F43" w:rsidRDefault="008F4F43" w:rsidP="008F4F43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</w:rPr>
              <w:t>Eco Warriors</w:t>
            </w:r>
          </w:p>
          <w:p w14:paraId="649ED3E5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2C1E624B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35305905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4EF61A86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6ED20BC1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7B0983E5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5AC40794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60B12DD5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6D30ED66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53B8F9C1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43416B0F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1B0DD2EC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3F596841" w14:textId="675AEE24" w:rsidR="00195670" w:rsidRDefault="00195670" w:rsidP="008F4F43">
            <w:pPr>
              <w:rPr>
                <w:rFonts w:ascii="Calibri" w:eastAsia="Calibri" w:hAnsi="Calibri" w:cs="Calibri"/>
              </w:rPr>
            </w:pPr>
          </w:p>
          <w:p w14:paraId="266ECCAC" w14:textId="77777777" w:rsidR="00EA29F0" w:rsidRDefault="00EA29F0" w:rsidP="008F4F43">
            <w:pPr>
              <w:rPr>
                <w:rFonts w:ascii="Calibri" w:eastAsia="Calibri" w:hAnsi="Calibri" w:cs="Calibri"/>
              </w:rPr>
            </w:pPr>
          </w:p>
          <w:p w14:paraId="5DD837B9" w14:textId="77777777" w:rsidR="00195670" w:rsidRDefault="00195670" w:rsidP="008F4F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Music lights action</w:t>
            </w:r>
          </w:p>
          <w:p w14:paraId="5B8B3F86" w14:textId="77777777" w:rsidR="00EA29F0" w:rsidRDefault="00EA29F0" w:rsidP="008F4F43">
            <w:pPr>
              <w:rPr>
                <w:rFonts w:ascii="Calibri" w:eastAsia="Calibri" w:hAnsi="Calibri" w:cs="Calibri"/>
              </w:rPr>
            </w:pPr>
          </w:p>
          <w:p w14:paraId="3E094B82" w14:textId="77777777" w:rsidR="00EA29F0" w:rsidRDefault="00EA29F0" w:rsidP="008F4F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Spaced out</w:t>
            </w:r>
          </w:p>
          <w:p w14:paraId="4776549A" w14:textId="77777777" w:rsidR="00627C61" w:rsidRDefault="00627C61" w:rsidP="008F4F43">
            <w:pPr>
              <w:rPr>
                <w:rFonts w:ascii="Calibri" w:eastAsia="Calibri" w:hAnsi="Calibri" w:cs="Calibri"/>
              </w:rPr>
            </w:pPr>
          </w:p>
          <w:p w14:paraId="6DD0FA87" w14:textId="77777777" w:rsidR="00627C61" w:rsidRDefault="00627C61" w:rsidP="008F4F43">
            <w:pPr>
              <w:rPr>
                <w:rFonts w:ascii="Calibri" w:eastAsia="Calibri" w:hAnsi="Calibri" w:cs="Calibri"/>
              </w:rPr>
            </w:pPr>
          </w:p>
          <w:p w14:paraId="27F50B28" w14:textId="77777777" w:rsidR="00627C61" w:rsidRDefault="00627C61" w:rsidP="008F4F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Abracadabra</w:t>
            </w:r>
          </w:p>
          <w:p w14:paraId="36F8F22E" w14:textId="77777777" w:rsidR="006B0A2A" w:rsidRDefault="006B0A2A" w:rsidP="008F4F43">
            <w:pPr>
              <w:rPr>
                <w:rFonts w:ascii="Calibri" w:eastAsia="Calibri" w:hAnsi="Calibri" w:cs="Calibri"/>
              </w:rPr>
            </w:pPr>
          </w:p>
          <w:p w14:paraId="61E1380C" w14:textId="77777777" w:rsidR="006B0A2A" w:rsidRDefault="006B0A2A" w:rsidP="008F4F43">
            <w:pPr>
              <w:rPr>
                <w:rFonts w:ascii="Calibri" w:eastAsia="Calibri" w:hAnsi="Calibri" w:cs="Calibri"/>
              </w:rPr>
            </w:pPr>
          </w:p>
          <w:p w14:paraId="07CF92D2" w14:textId="77777777" w:rsidR="006B0A2A" w:rsidRDefault="006B0A2A" w:rsidP="008F4F43">
            <w:pPr>
              <w:rPr>
                <w:rFonts w:ascii="Calibri" w:eastAsia="Calibri" w:hAnsi="Calibri" w:cs="Calibri"/>
              </w:rPr>
            </w:pPr>
          </w:p>
          <w:p w14:paraId="55224B7B" w14:textId="77777777" w:rsidR="006B0A2A" w:rsidRDefault="006B0A2A" w:rsidP="008F4F43">
            <w:pPr>
              <w:rPr>
                <w:rFonts w:ascii="Calibri" w:eastAsia="Calibri" w:hAnsi="Calibri" w:cs="Calibri"/>
              </w:rPr>
            </w:pPr>
          </w:p>
          <w:p w14:paraId="39F56048" w14:textId="77777777" w:rsidR="006B0A2A" w:rsidRDefault="006B0A2A" w:rsidP="008F4F43">
            <w:pPr>
              <w:rPr>
                <w:rFonts w:ascii="Calibri" w:eastAsia="Calibri" w:hAnsi="Calibri" w:cs="Calibri"/>
              </w:rPr>
            </w:pPr>
          </w:p>
          <w:p w14:paraId="3D69EBFC" w14:textId="77777777" w:rsidR="006B0A2A" w:rsidRDefault="006B0A2A" w:rsidP="008F4F43">
            <w:pPr>
              <w:rPr>
                <w:rFonts w:ascii="Calibri" w:eastAsia="Calibri" w:hAnsi="Calibri" w:cs="Calibri"/>
              </w:rPr>
            </w:pPr>
          </w:p>
          <w:p w14:paraId="3CAC53B6" w14:textId="77777777" w:rsidR="006B0A2A" w:rsidRDefault="006B0A2A" w:rsidP="008F4F43">
            <w:pPr>
              <w:rPr>
                <w:rFonts w:ascii="Calibri" w:eastAsia="Calibri" w:hAnsi="Calibri" w:cs="Calibri"/>
              </w:rPr>
            </w:pPr>
          </w:p>
          <w:p w14:paraId="03118891" w14:textId="77777777" w:rsidR="006B0A2A" w:rsidRDefault="006B0A2A" w:rsidP="008F4F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Come and join the celebration</w:t>
            </w:r>
          </w:p>
          <w:p w14:paraId="6296448D" w14:textId="77777777" w:rsidR="00CC2A5D" w:rsidRDefault="00CC2A5D" w:rsidP="008F4F43">
            <w:pPr>
              <w:rPr>
                <w:rFonts w:ascii="Calibri" w:eastAsia="Calibri" w:hAnsi="Calibri" w:cs="Calibri"/>
              </w:rPr>
            </w:pPr>
          </w:p>
          <w:p w14:paraId="1859CDA6" w14:textId="77777777" w:rsidR="00CC2A5D" w:rsidRDefault="00CC2A5D" w:rsidP="008F4F43">
            <w:pPr>
              <w:rPr>
                <w:rFonts w:ascii="Calibri" w:eastAsia="Calibri" w:hAnsi="Calibri" w:cs="Calibri"/>
              </w:rPr>
            </w:pPr>
          </w:p>
          <w:p w14:paraId="69AF0421" w14:textId="77777777" w:rsidR="00CC2A5D" w:rsidRDefault="00CC2A5D" w:rsidP="008F4F43">
            <w:pPr>
              <w:rPr>
                <w:rFonts w:ascii="Calibri" w:eastAsia="Calibri" w:hAnsi="Calibri" w:cs="Calibri"/>
              </w:rPr>
            </w:pPr>
          </w:p>
          <w:p w14:paraId="42120EF4" w14:textId="77777777" w:rsidR="00CC2A5D" w:rsidRDefault="00CC2A5D" w:rsidP="008F4F43">
            <w:pPr>
              <w:rPr>
                <w:rFonts w:ascii="Calibri" w:eastAsia="Calibri" w:hAnsi="Calibri" w:cs="Calibri"/>
              </w:rPr>
            </w:pPr>
          </w:p>
          <w:p w14:paraId="78BEFB70" w14:textId="77777777" w:rsidR="00CC2A5D" w:rsidRDefault="00CC2A5D" w:rsidP="008F4F43">
            <w:pPr>
              <w:rPr>
                <w:rFonts w:ascii="Calibri" w:eastAsia="Calibri" w:hAnsi="Calibri" w:cs="Calibri"/>
              </w:rPr>
            </w:pPr>
          </w:p>
          <w:p w14:paraId="7268BDC8" w14:textId="77777777" w:rsidR="00CC2A5D" w:rsidRDefault="00CC2A5D" w:rsidP="008F4F43">
            <w:pPr>
              <w:rPr>
                <w:rFonts w:ascii="Calibri" w:eastAsia="Calibri" w:hAnsi="Calibri" w:cs="Calibri"/>
              </w:rPr>
            </w:pPr>
          </w:p>
          <w:p w14:paraId="017F935D" w14:textId="77777777" w:rsidR="00CC2A5D" w:rsidRDefault="00CC2A5D" w:rsidP="008F4F43">
            <w:pPr>
              <w:rPr>
                <w:rFonts w:ascii="Calibri" w:eastAsia="Calibri" w:hAnsi="Calibri" w:cs="Calibri"/>
              </w:rPr>
            </w:pPr>
          </w:p>
          <w:p w14:paraId="740602B9" w14:textId="77777777" w:rsidR="00CC2A5D" w:rsidRDefault="00CC2A5D" w:rsidP="008F4F43">
            <w:pPr>
              <w:rPr>
                <w:rFonts w:ascii="Calibri" w:eastAsia="Calibri" w:hAnsi="Calibri" w:cs="Calibri"/>
              </w:rPr>
            </w:pPr>
          </w:p>
          <w:p w14:paraId="08631DE2" w14:textId="77777777" w:rsidR="00CC2A5D" w:rsidRDefault="00CC2A5D" w:rsidP="008F4F43">
            <w:pPr>
              <w:rPr>
                <w:rFonts w:ascii="Calibri" w:eastAsia="Calibri" w:hAnsi="Calibri" w:cs="Calibri"/>
              </w:rPr>
            </w:pPr>
          </w:p>
          <w:p w14:paraId="49081A5C" w14:textId="77777777" w:rsidR="00CC2A5D" w:rsidRDefault="00CC2A5D" w:rsidP="008F4F43">
            <w:pPr>
              <w:rPr>
                <w:rFonts w:ascii="Calibri" w:eastAsia="Calibri" w:hAnsi="Calibri" w:cs="Calibri"/>
              </w:rPr>
            </w:pPr>
          </w:p>
          <w:p w14:paraId="22D1C281" w14:textId="5932B1EF" w:rsidR="00CC2A5D" w:rsidRDefault="00CC2A5D" w:rsidP="008F4F43">
            <w:pPr>
              <w:rPr>
                <w:rFonts w:ascii="Calibri" w:eastAsia="Calibri" w:hAnsi="Calibri" w:cs="Calibri"/>
              </w:rPr>
            </w:pPr>
          </w:p>
          <w:p w14:paraId="08E1006F" w14:textId="77777777" w:rsidR="00D87302" w:rsidRDefault="00D87302" w:rsidP="008F4F43">
            <w:pPr>
              <w:rPr>
                <w:rFonts w:ascii="Calibri" w:eastAsia="Calibri" w:hAnsi="Calibri" w:cs="Calibri"/>
              </w:rPr>
            </w:pPr>
          </w:p>
          <w:p w14:paraId="4C5D070A" w14:textId="77777777" w:rsidR="00CC2A5D" w:rsidRDefault="00CC2A5D" w:rsidP="008F4F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That’s life</w:t>
            </w:r>
          </w:p>
          <w:p w14:paraId="702D802F" w14:textId="77777777" w:rsidR="00D87302" w:rsidRDefault="00D87302" w:rsidP="008F4F43">
            <w:pPr>
              <w:rPr>
                <w:rFonts w:ascii="Calibri" w:eastAsia="Calibri" w:hAnsi="Calibri" w:cs="Calibri"/>
              </w:rPr>
            </w:pPr>
          </w:p>
          <w:p w14:paraId="11C5C7F6" w14:textId="77777777" w:rsidR="00D87302" w:rsidRDefault="00D87302" w:rsidP="008F4F43">
            <w:pPr>
              <w:rPr>
                <w:rFonts w:ascii="Calibri" w:eastAsia="Calibri" w:hAnsi="Calibri" w:cs="Calibri"/>
              </w:rPr>
            </w:pPr>
          </w:p>
          <w:p w14:paraId="48BFDF45" w14:textId="40EDAC56" w:rsidR="00D87302" w:rsidRDefault="00D87302" w:rsidP="008F4F43">
            <w:pPr>
              <w:rPr>
                <w:rFonts w:ascii="Calibri" w:eastAsia="Calibri" w:hAnsi="Calibri" w:cs="Calibri"/>
              </w:rPr>
            </w:pPr>
          </w:p>
          <w:p w14:paraId="78F9260C" w14:textId="77777777" w:rsidR="00D87302" w:rsidRDefault="00D87302" w:rsidP="008F4F43">
            <w:pPr>
              <w:rPr>
                <w:rFonts w:ascii="Calibri" w:eastAsia="Calibri" w:hAnsi="Calibri" w:cs="Calibri"/>
              </w:rPr>
            </w:pPr>
          </w:p>
          <w:p w14:paraId="02757838" w14:textId="77777777" w:rsidR="00D87302" w:rsidRDefault="00D87302" w:rsidP="008F4F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Walk like an Egyptian</w:t>
            </w:r>
          </w:p>
          <w:p w14:paraId="41C29797" w14:textId="77777777" w:rsidR="00D87302" w:rsidRDefault="00D87302" w:rsidP="008F4F43">
            <w:pPr>
              <w:rPr>
                <w:rFonts w:ascii="Calibri" w:eastAsia="Calibri" w:hAnsi="Calibri" w:cs="Calibri"/>
              </w:rPr>
            </w:pPr>
          </w:p>
          <w:p w14:paraId="315E88D6" w14:textId="77777777" w:rsidR="00D87302" w:rsidRDefault="00D87302" w:rsidP="008F4F43">
            <w:pPr>
              <w:rPr>
                <w:rFonts w:ascii="Calibri" w:eastAsia="Calibri" w:hAnsi="Calibri" w:cs="Calibri"/>
              </w:rPr>
            </w:pPr>
          </w:p>
          <w:p w14:paraId="26EC7B5C" w14:textId="77777777" w:rsidR="00D87302" w:rsidRDefault="00D87302" w:rsidP="008F4F43">
            <w:pPr>
              <w:rPr>
                <w:rFonts w:ascii="Calibri" w:eastAsia="Calibri" w:hAnsi="Calibri" w:cs="Calibri"/>
              </w:rPr>
            </w:pPr>
          </w:p>
          <w:p w14:paraId="517D7C83" w14:textId="77777777" w:rsidR="00D87302" w:rsidRDefault="00D87302" w:rsidP="008F4F43">
            <w:pPr>
              <w:rPr>
                <w:rFonts w:ascii="Calibri" w:eastAsia="Calibri" w:hAnsi="Calibri" w:cs="Calibri"/>
              </w:rPr>
            </w:pPr>
          </w:p>
          <w:p w14:paraId="0F02AD42" w14:textId="77777777" w:rsidR="00D87302" w:rsidRDefault="00D87302" w:rsidP="008F4F4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world of cracking ideas</w:t>
            </w:r>
          </w:p>
          <w:p w14:paraId="23283CF6" w14:textId="77777777" w:rsidR="00D87302" w:rsidRDefault="00D87302" w:rsidP="008F4F43">
            <w:pPr>
              <w:rPr>
                <w:rFonts w:ascii="Calibri" w:eastAsia="Calibri" w:hAnsi="Calibri" w:cs="Calibri"/>
              </w:rPr>
            </w:pPr>
          </w:p>
          <w:p w14:paraId="07459315" w14:textId="74BD746C" w:rsidR="00D87302" w:rsidRDefault="00D87302" w:rsidP="008F4F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5BCCA4E6" w14:textId="77777777" w:rsidR="008F4F43" w:rsidRDefault="008F4F43" w:rsidP="008F4F43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4D2ABC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Learn about the history of print </w:t>
            </w:r>
          </w:p>
          <w:p w14:paraId="54DF0144" w14:textId="77777777" w:rsidR="008F4F43" w:rsidRDefault="008F4F43" w:rsidP="008F4F43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val="en-US"/>
              </w:rPr>
            </w:pPr>
            <w:r w:rsidRPr="4D2ABCA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Know about Gutenberg and understand why and how the first printing press was invented</w:t>
            </w:r>
          </w:p>
          <w:p w14:paraId="0A407542" w14:textId="77777777" w:rsidR="008F4F43" w:rsidRPr="009F04A7" w:rsidRDefault="008F4F43" w:rsidP="009F04A7">
            <w:p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F04A7">
              <w:rPr>
                <w:rFonts w:ascii="Calibri" w:eastAsia="Calibri" w:hAnsi="Calibri" w:cs="Calibri"/>
                <w:color w:val="000000" w:themeColor="text1"/>
              </w:rPr>
              <w:t>Show understanding by giving reasons, based on evidence from comparative and fair tests, for the particular uses of everyday materials (including metals, wood and plastic).</w:t>
            </w:r>
          </w:p>
          <w:p w14:paraId="65DF1980" w14:textId="77777777" w:rsidR="008F4F43" w:rsidRDefault="008F4F43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3AE22A01" w14:textId="77777777" w:rsidR="008F4F43" w:rsidRDefault="008F4F43" w:rsidP="009F04A7">
            <w:pPr>
              <w:pStyle w:val="Default"/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  <w:lang w:val="en-GB"/>
              </w:rPr>
              <w:t>Investigate and explain how scientific and technological developments affect the physical and living worlds</w:t>
            </w:r>
          </w:p>
          <w:p w14:paraId="11722E6D" w14:textId="77777777" w:rsidR="008F4F43" w:rsidRPr="009F04A7" w:rsidRDefault="008F4F43" w:rsidP="009F04A7">
            <w:p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F04A7">
              <w:rPr>
                <w:rFonts w:ascii="Calibri" w:eastAsia="Calibri" w:hAnsi="Calibri" w:cs="Calibri"/>
                <w:color w:val="000000" w:themeColor="text1"/>
              </w:rPr>
              <w:t xml:space="preserve">Learn about sustainability, linked to areas such </w:t>
            </w:r>
            <w:proofErr w:type="gramStart"/>
            <w:r w:rsidRPr="009F04A7">
              <w:rPr>
                <w:rFonts w:ascii="Calibri" w:eastAsia="Calibri" w:hAnsi="Calibri" w:cs="Calibri"/>
                <w:color w:val="000000" w:themeColor="text1"/>
              </w:rPr>
              <w:t>as:-</w:t>
            </w:r>
            <w:proofErr w:type="gramEnd"/>
          </w:p>
          <w:p w14:paraId="646BB8B4" w14:textId="77777777" w:rsidR="008F4F43" w:rsidRPr="009F04A7" w:rsidRDefault="008F4F43" w:rsidP="009F04A7">
            <w:pPr>
              <w:spacing w:after="200"/>
              <w:ind w:left="36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F04A7">
              <w:rPr>
                <w:rFonts w:ascii="Calibri" w:eastAsia="Calibri" w:hAnsi="Calibri" w:cs="Calibri"/>
                <w:color w:val="000000" w:themeColor="text1"/>
              </w:rPr>
              <w:t>Food and drink</w:t>
            </w:r>
          </w:p>
          <w:p w14:paraId="1399B892" w14:textId="77777777" w:rsidR="008F4F43" w:rsidRPr="009F04A7" w:rsidRDefault="008F4F43" w:rsidP="009F04A7">
            <w:pPr>
              <w:spacing w:after="200"/>
              <w:ind w:left="36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F04A7">
              <w:rPr>
                <w:rFonts w:ascii="Calibri" w:eastAsia="Calibri" w:hAnsi="Calibri" w:cs="Calibri"/>
                <w:color w:val="000000" w:themeColor="text1"/>
              </w:rPr>
              <w:t>Energy and water</w:t>
            </w:r>
          </w:p>
          <w:p w14:paraId="0B4A7117" w14:textId="77777777" w:rsidR="008F4F43" w:rsidRPr="009F04A7" w:rsidRDefault="008F4F43" w:rsidP="009F04A7">
            <w:pPr>
              <w:spacing w:after="200"/>
              <w:ind w:left="36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F04A7">
              <w:rPr>
                <w:rFonts w:ascii="Calibri" w:eastAsia="Calibri" w:hAnsi="Calibri" w:cs="Calibri"/>
                <w:color w:val="000000" w:themeColor="text1"/>
              </w:rPr>
              <w:t>Travel and traffic</w:t>
            </w:r>
          </w:p>
          <w:p w14:paraId="41E12DBC" w14:textId="77777777" w:rsidR="008F4F43" w:rsidRPr="009F04A7" w:rsidRDefault="008F4F43" w:rsidP="009F04A7">
            <w:pPr>
              <w:spacing w:after="200"/>
              <w:ind w:left="36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9F04A7">
              <w:rPr>
                <w:rFonts w:ascii="Calibri" w:eastAsia="Calibri" w:hAnsi="Calibri" w:cs="Calibri"/>
                <w:color w:val="000000" w:themeColor="text1"/>
              </w:rPr>
              <w:t>Local community</w:t>
            </w:r>
          </w:p>
          <w:p w14:paraId="5E8CBD2E" w14:textId="77777777" w:rsidR="008B67EF" w:rsidRDefault="008F4F43" w:rsidP="008B67EF">
            <w:pPr>
              <w:spacing w:after="200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09F04A7">
              <w:rPr>
                <w:rFonts w:ascii="Calibri" w:eastAsia="Calibri" w:hAnsi="Calibri" w:cs="Calibri"/>
                <w:color w:val="000000" w:themeColor="text1"/>
              </w:rPr>
              <w:t>Global citizenship</w:t>
            </w:r>
          </w:p>
          <w:p w14:paraId="17221F65" w14:textId="69FE5EEE" w:rsidR="008B67EF" w:rsidRPr="008B67EF" w:rsidRDefault="008B67EF" w:rsidP="008B67EF">
            <w:p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Environmental project – see one drive / teachers /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dt</w:t>
            </w:r>
            <w:proofErr w:type="spellEnd"/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21A4AF69" w14:textId="77777777" w:rsidR="00195670" w:rsidRDefault="00195670" w:rsidP="00195670">
            <w:pPr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Design and Make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- Moving Model Car</w:t>
            </w:r>
            <w:r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F04A77D" w14:textId="5A2E5A53" w:rsidR="008F4F43" w:rsidRDefault="00195670" w:rsidP="00195670">
            <w:pPr>
              <w:pStyle w:val="NoSpacing1"/>
              <w:rPr>
                <w:rStyle w:val="eop"/>
                <w:rFonts w:ascii="Arial" w:hAnsi="Arial" w:cs="Arial"/>
                <w:b w:val="0"/>
                <w:bCs w:val="0"/>
                <w:color w:val="ED7D31" w:themeColor="accent2"/>
                <w:sz w:val="20"/>
                <w:szCs w:val="20"/>
                <w:shd w:val="clear" w:color="auto" w:fill="FFFFFF"/>
              </w:rPr>
            </w:pPr>
            <w:r w:rsidRPr="00195670">
              <w:rPr>
                <w:rStyle w:val="eop"/>
                <w:rFonts w:ascii="Arial" w:hAnsi="Arial" w:cs="Arial"/>
                <w:b w:val="0"/>
                <w:bCs w:val="0"/>
                <w:color w:val="ED7D31" w:themeColor="accent2"/>
                <w:sz w:val="20"/>
                <w:szCs w:val="20"/>
                <w:shd w:val="clear" w:color="auto" w:fill="FFFFFF"/>
              </w:rPr>
              <w:t xml:space="preserve">See one drive teachers </w:t>
            </w:r>
            <w:proofErr w:type="spellStart"/>
            <w:r w:rsidRPr="00195670">
              <w:rPr>
                <w:rStyle w:val="eop"/>
                <w:rFonts w:ascii="Arial" w:hAnsi="Arial" w:cs="Arial"/>
                <w:b w:val="0"/>
                <w:bCs w:val="0"/>
                <w:color w:val="ED7D31" w:themeColor="accent2"/>
                <w:sz w:val="20"/>
                <w:szCs w:val="20"/>
                <w:shd w:val="clear" w:color="auto" w:fill="FFFFFF"/>
              </w:rPr>
              <w:t>dt</w:t>
            </w:r>
            <w:proofErr w:type="spellEnd"/>
          </w:p>
          <w:p w14:paraId="3F4C0F2C" w14:textId="77777777" w:rsidR="00EA29F0" w:rsidRDefault="00EA29F0" w:rsidP="00195670">
            <w:pPr>
              <w:pStyle w:val="NoSpacing1"/>
              <w:rPr>
                <w:rStyle w:val="eop"/>
                <w:rFonts w:ascii="Arial" w:hAnsi="Arial" w:cs="Arial"/>
                <w:b w:val="0"/>
                <w:bCs w:val="0"/>
                <w:color w:val="ED7D31" w:themeColor="accent2"/>
                <w:sz w:val="20"/>
                <w:szCs w:val="20"/>
                <w:shd w:val="clear" w:color="auto" w:fill="FFFFFF"/>
              </w:rPr>
            </w:pPr>
          </w:p>
          <w:p w14:paraId="0D4F9EFD" w14:textId="3DD3D74E" w:rsidR="00EA29F0" w:rsidRPr="00EA29F0" w:rsidRDefault="00EA29F0" w:rsidP="00195670">
            <w:pPr>
              <w:pStyle w:val="NoSpacing1"/>
              <w:rPr>
                <w:rStyle w:val="eop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EA29F0">
              <w:rPr>
                <w:rStyle w:val="eop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  <w:t>Evaluate</w:t>
            </w:r>
          </w:p>
          <w:p w14:paraId="629A4DCC" w14:textId="77777777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Spaceman from recycled materials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54A76C71" w14:textId="77777777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Build a rocket from recycled material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35F80304" w14:textId="77777777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Design and build a water rocket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069893BD" w14:textId="1628731D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Replicate the solar system – balloons/paper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mach</w:t>
            </w:r>
            <w:r w:rsidR="00627C61">
              <w:rPr>
                <w:rStyle w:val="normaltextrun"/>
                <w:rFonts w:ascii="Arial" w:hAnsi="Arial" w:cs="Arial"/>
                <w:sz w:val="20"/>
                <w:szCs w:val="20"/>
              </w:rPr>
              <w:t>e</w:t>
            </w:r>
            <w:proofErr w:type="spellEnd"/>
          </w:p>
          <w:p w14:paraId="28D4EB84" w14:textId="0B5BE17A" w:rsidR="00627C61" w:rsidRDefault="00627C61" w:rsidP="00EA29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0"/>
                <w:szCs w:val="20"/>
              </w:rPr>
            </w:pPr>
          </w:p>
          <w:p w14:paraId="2D2324F7" w14:textId="77777777" w:rsidR="00627C61" w:rsidRDefault="00627C61" w:rsidP="00627C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Tie-dye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their own t-shirt. Look at primary/secondary/complementary/contrasting colours and pupils mix their own dye or fabric paint.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384DE2CF" w14:textId="77777777" w:rsidR="00627C61" w:rsidRDefault="00627C61" w:rsidP="00627C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Design your own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wizard or witch’s hat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F02F931" w14:textId="77777777" w:rsidR="00627C61" w:rsidRDefault="00627C61" w:rsidP="00627C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Bake bread/cake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-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Use milk to make butter. Baking activity, using the butter, to demonstrate changes, sieving, conductors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5EE5B379" w14:textId="77777777" w:rsidR="00627C61" w:rsidRDefault="00627C61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</w:p>
          <w:p w14:paraId="01E62766" w14:textId="5629D562" w:rsidR="006B0A2A" w:rsidRP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Design a pop-up Christmas card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Use seeds, lentils and beans to create intricate </w:t>
            </w:r>
            <w:proofErr w:type="spellStart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rangoli</w:t>
            </w:r>
            <w:proofErr w:type="spellEnd"/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patterns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758234A4" w14:textId="77777777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Make models and settings to create an animation of the Diwali story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1F2A6773" w14:textId="77777777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Create a Christingle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38CF7886" w14:textId="77777777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Make a class advent calendar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0A4F8D0B" w14:textId="77777777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Make Menorahs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28E282BD" w14:textId="2DF89C5B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Make chocolate coins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14BE58CA" w14:textId="6BCFD742" w:rsidR="006B0A2A" w:rsidRDefault="006B0A2A" w:rsidP="006B0A2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Make Bonfire treats e.g. pumpkin soup, treacle toffee, edible sparklers using chocolate fingers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38BBE929" w14:textId="77777777" w:rsidR="00EA29F0" w:rsidRDefault="00EA29F0" w:rsidP="00195670">
            <w:pPr>
              <w:pStyle w:val="NoSpacing1"/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1BECACE1" w14:textId="77777777" w:rsidR="00CC2A5D" w:rsidRDefault="00CC2A5D" w:rsidP="00CC2A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Principles of a healthy diet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61B0E530" w14:textId="77777777" w:rsidR="00CC2A5D" w:rsidRDefault="00CC2A5D" w:rsidP="00CC2A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Devise a weekly health plan, focusing on diet and exercise</w:t>
            </w:r>
            <w:r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5A555E25" w14:textId="3ADA574D" w:rsidR="00CC2A5D" w:rsidRDefault="00CC2A5D" w:rsidP="00CC2A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Make a mask of your favourite animal</w:t>
            </w:r>
            <w:r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14:paraId="6553E88E" w14:textId="5F0D89A4" w:rsidR="00D87302" w:rsidRDefault="00D87302" w:rsidP="00CC2A5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  <w:lang w:val="en-US"/>
              </w:rPr>
            </w:pPr>
          </w:p>
          <w:p w14:paraId="61CAA970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Design and build a Pyramid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  <w:p w14:paraId="36D329EB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Design a death mask/Sarcophagus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5DFBFC5A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Make your own mummy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270CFCB0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3-D Form Use recycled, natural and man-made materials to create sculpture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  <w:p w14:paraId="3846A64F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3-D Form Plan a sculpture through drawing and other preparatory work</w:t>
            </w:r>
          </w:p>
          <w:p w14:paraId="256654A9" w14:textId="77777777" w:rsidR="00D87302" w:rsidRDefault="00D87302" w:rsidP="00CC2A5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835BA0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Design a new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five pound</w:t>
            </w:r>
            <w:proofErr w:type="gram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note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25ED5C7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Design and make something original using Lego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1B3C062B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Invent a new gadget for around the home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68C54F0C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Compare aircraft through time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74767EBC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Compare phones/TV’s/computers through time</w:t>
            </w:r>
          </w:p>
          <w:p w14:paraId="6537F28F" w14:textId="50ADDB1E" w:rsidR="00CC2A5D" w:rsidRPr="005E5574" w:rsidRDefault="00CC2A5D" w:rsidP="00195670">
            <w:pPr>
              <w:pStyle w:val="NoSpacing1"/>
              <w:rPr>
                <w:rFonts w:ascii="Calibri" w:eastAsia="Calibri" w:hAnsi="Calibri" w:cs="Calibri"/>
                <w:color w:val="FF0000"/>
                <w:lang w:val="en-US"/>
              </w:rPr>
            </w:pPr>
          </w:p>
        </w:tc>
      </w:tr>
      <w:tr w:rsidR="008F4F43" w14:paraId="11024B4B" w14:textId="77777777" w:rsidTr="00C45432">
        <w:trPr>
          <w:trHeight w:val="323"/>
        </w:trPr>
        <w:tc>
          <w:tcPr>
            <w:tcW w:w="4994" w:type="dxa"/>
          </w:tcPr>
          <w:p w14:paraId="1093540D" w14:textId="77777777" w:rsidR="008F4F43" w:rsidRDefault="008F4F43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TECHNICAL KNOWLEDGE: understand and use the properties of materials and the performance of structural elements to achieve functioning solutions</w:t>
            </w:r>
          </w:p>
          <w:p w14:paraId="7F0C2C5E" w14:textId="77777777" w:rsidR="008F4F43" w:rsidRDefault="008F4F43" w:rsidP="00B9283F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TECHNICAL KNOWLEDGE: understand how more advanced mechanical systems used in their products enable changes in movement and force</w:t>
            </w:r>
          </w:p>
          <w:p w14:paraId="110F1474" w14:textId="77777777" w:rsidR="008F4F43" w:rsidRDefault="008F4F43" w:rsidP="00DC48F2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TECHNICAL KNOWLEDGE: understand how more advanced electrical and electronic systems can be powe</w:t>
            </w:r>
            <w:r>
              <w:rPr>
                <w:rFonts w:ascii="Calibri" w:eastAsia="Calibri" w:hAnsi="Calibri" w:cs="Calibri"/>
                <w:color w:val="0B0C0C"/>
              </w:rPr>
              <w:t>red and used in their products (</w:t>
            </w:r>
            <w:r w:rsidRPr="4D2ABCAB">
              <w:rPr>
                <w:rFonts w:ascii="Calibri" w:eastAsia="Calibri" w:hAnsi="Calibri" w:cs="Calibri"/>
                <w:color w:val="0B0C0C"/>
              </w:rPr>
              <w:t>for example, circuits with heat, light, sound and movement as inputs and outputs</w:t>
            </w:r>
            <w:r>
              <w:rPr>
                <w:rFonts w:ascii="Calibri" w:eastAsia="Calibri" w:hAnsi="Calibri" w:cs="Calibri"/>
                <w:color w:val="0B0C0C"/>
              </w:rPr>
              <w:t>)</w:t>
            </w:r>
          </w:p>
          <w:p w14:paraId="0A9054D3" w14:textId="77777777" w:rsidR="008F4F43" w:rsidRDefault="008F4F43" w:rsidP="00B9283F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color w:val="0B0C0C"/>
              </w:rPr>
            </w:pPr>
            <w:r w:rsidRPr="4D2ABCAB">
              <w:rPr>
                <w:rFonts w:ascii="Calibri" w:eastAsia="Calibri" w:hAnsi="Calibri" w:cs="Calibri"/>
                <w:color w:val="0B0C0C"/>
              </w:rPr>
              <w:t>TECHNICAL KNOWLEDGE: apply computing and use electronics to embed intelligence in products that respond to inputs [for example, sensors] and control outputs [for example, actuators] using programmable components [for example, microcontrollers]</w:t>
            </w:r>
          </w:p>
          <w:p w14:paraId="24E7178A" w14:textId="3E575D39" w:rsidR="008F4F43" w:rsidRDefault="008F4F43" w:rsidP="009F04A7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1D96CD09" w14:textId="3D44A4B1" w:rsidR="00474C7E" w:rsidRDefault="00474C7E" w:rsidP="00474C7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Mayas city of stone</w:t>
            </w:r>
          </w:p>
          <w:p w14:paraId="43285EB6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7EC63312" w14:textId="4C985F79" w:rsidR="008F4F43" w:rsidRDefault="00195670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Music lights action</w:t>
            </w:r>
          </w:p>
          <w:p w14:paraId="14A23A45" w14:textId="5C17EB76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1CB0E7DC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</w:p>
          <w:p w14:paraId="389821DB" w14:textId="4930ECDB" w:rsidR="00EA29F0" w:rsidRDefault="00EA29F0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Commotion in the ocean</w:t>
            </w:r>
          </w:p>
          <w:p w14:paraId="2EA21EF1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1C89CE08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6DB1D182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59BF68CD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</w:p>
          <w:p w14:paraId="4EC5FA76" w14:textId="77777777" w:rsidR="008F4F43" w:rsidRDefault="008F4F43" w:rsidP="009F04A7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</w:rPr>
              <w:t>Abracadabra</w:t>
            </w:r>
          </w:p>
          <w:p w14:paraId="06B7A053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</w:p>
          <w:p w14:paraId="6820EE00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</w:p>
          <w:p w14:paraId="7D172052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</w:p>
          <w:p w14:paraId="600BAF7B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</w:p>
          <w:p w14:paraId="381F8C3A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</w:p>
          <w:p w14:paraId="72A2D5B2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</w:p>
          <w:p w14:paraId="6674CF22" w14:textId="77777777" w:rsidR="00EA29F0" w:rsidRDefault="00EA29F0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Spaced out</w:t>
            </w:r>
          </w:p>
          <w:p w14:paraId="3B4DAC1E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3FDD0411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021261FD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0E9053E5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59490215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Walk like an Egyptian</w:t>
            </w:r>
          </w:p>
          <w:p w14:paraId="52FBCF92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1E3E6A6E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36AF3C6D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58B1361B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352E3EA2" w14:textId="77777777" w:rsidR="00D87302" w:rsidRDefault="00D87302" w:rsidP="009F04A7">
            <w:pPr>
              <w:rPr>
                <w:rFonts w:ascii="Calibri" w:eastAsia="Calibri" w:hAnsi="Calibri" w:cs="Calibri"/>
              </w:rPr>
            </w:pPr>
          </w:p>
          <w:p w14:paraId="4EC2995D" w14:textId="0072AD37" w:rsidR="00D87302" w:rsidRPr="009F04A7" w:rsidRDefault="00D87302" w:rsidP="009F04A7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A world of cracking ideas</w:t>
            </w:r>
          </w:p>
        </w:tc>
        <w:tc>
          <w:tcPr>
            <w:tcW w:w="4394" w:type="dxa"/>
          </w:tcPr>
          <w:p w14:paraId="36E7113E" w14:textId="0D6EECA6" w:rsidR="00474C7E" w:rsidRPr="005E5574" w:rsidRDefault="00474C7E" w:rsidP="00474C7E">
            <w:pPr>
              <w:spacing w:after="200"/>
              <w:rPr>
                <w:rFonts w:ascii="Calibri" w:eastAsia="Calibri" w:hAnsi="Calibri" w:cs="Calibri"/>
                <w:color w:val="FF000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Build a Mayan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naah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/village using construction kit/clay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1A0AF53" w14:textId="77777777" w:rsidR="00195670" w:rsidRDefault="00195670" w:rsidP="00195670">
            <w:pPr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Design and Make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- Moving Model Car</w:t>
            </w:r>
            <w:r>
              <w:rPr>
                <w:rStyle w:val="eop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BA7C6C3" w14:textId="3B53BE69" w:rsidR="008F4F43" w:rsidRDefault="00195670" w:rsidP="00195670">
            <w:pPr>
              <w:rPr>
                <w:rStyle w:val="eop"/>
                <w:rFonts w:ascii="Arial" w:hAnsi="Arial" w:cs="Arial"/>
                <w:b/>
                <w:bCs/>
                <w:color w:val="ED7D31" w:themeColor="accent2"/>
                <w:sz w:val="20"/>
                <w:szCs w:val="20"/>
                <w:shd w:val="clear" w:color="auto" w:fill="FFFFFF"/>
              </w:rPr>
            </w:pPr>
            <w:r w:rsidRPr="00195670">
              <w:rPr>
                <w:rStyle w:val="eop"/>
                <w:rFonts w:ascii="Arial" w:hAnsi="Arial" w:cs="Arial"/>
                <w:b/>
                <w:bCs/>
                <w:color w:val="ED7D31" w:themeColor="accent2"/>
                <w:sz w:val="20"/>
                <w:szCs w:val="20"/>
                <w:shd w:val="clear" w:color="auto" w:fill="FFFFFF"/>
              </w:rPr>
              <w:t xml:space="preserve">See one drive teachers </w:t>
            </w:r>
            <w:proofErr w:type="spellStart"/>
            <w:r w:rsidRPr="00195670">
              <w:rPr>
                <w:rStyle w:val="eop"/>
                <w:rFonts w:ascii="Arial" w:hAnsi="Arial" w:cs="Arial"/>
                <w:b/>
                <w:bCs/>
                <w:color w:val="ED7D31" w:themeColor="accent2"/>
                <w:sz w:val="20"/>
                <w:szCs w:val="20"/>
                <w:shd w:val="clear" w:color="auto" w:fill="FFFFFF"/>
              </w:rPr>
              <w:t>dt</w:t>
            </w:r>
            <w:proofErr w:type="spellEnd"/>
          </w:p>
          <w:p w14:paraId="16BC97CA" w14:textId="77777777" w:rsidR="00EA29F0" w:rsidRDefault="00EA29F0" w:rsidP="00195670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1E81075A" w14:textId="192BAB35" w:rsidR="008F4F43" w:rsidRDefault="00EA29F0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Create printing blocks from potatoes/clay/wood</w:t>
            </w:r>
          </w:p>
          <w:p w14:paraId="5703B95F" w14:textId="77777777" w:rsidR="008F4F43" w:rsidRDefault="008F4F43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44EB5BC3" w14:textId="77777777" w:rsidR="008F4F43" w:rsidRDefault="008F4F43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142C110C" w14:textId="77777777" w:rsidR="008F4F43" w:rsidRDefault="008F4F43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7996BE97" w14:textId="038DD212" w:rsidR="008F4F43" w:rsidRDefault="008F4F43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64AEE0D0" w14:textId="77777777" w:rsidR="00627C61" w:rsidRDefault="00627C61" w:rsidP="00627C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Tie-dye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their own t-shirt. Look at primary/secondary/complementary/contrasting colours and pupils mix their own dye or fabric paint.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23F380FA" w14:textId="77777777" w:rsidR="00627C61" w:rsidRDefault="00627C61" w:rsidP="00627C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Design your own 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wizard or witch’s hat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14:paraId="4FA7C27F" w14:textId="77777777" w:rsidR="00627C61" w:rsidRDefault="00627C61" w:rsidP="00627C6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Bake bread/cake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</w:rPr>
              <w:t xml:space="preserve"> - 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Use milk to make butter. Baking activity, using the butter, to demonstrate changes, sieving, conductors</w:t>
            </w:r>
            <w:r>
              <w:rPr>
                <w:rStyle w:val="eop"/>
                <w:rFonts w:ascii="Arial" w:hAnsi="Arial" w:cs="Arial"/>
                <w:b/>
                <w:bCs/>
                <w:sz w:val="22"/>
                <w:szCs w:val="22"/>
                <w:lang w:val="en-US"/>
              </w:rPr>
              <w:t> </w:t>
            </w:r>
          </w:p>
          <w:p w14:paraId="72C0ACB7" w14:textId="77777777" w:rsidR="00627C61" w:rsidRDefault="00627C61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31E8428A" w14:textId="77777777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Spaceman from recycled materials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364D6DF8" w14:textId="77777777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Build a rocket from recycled material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538081A8" w14:textId="77777777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Design and build a water rocket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03FAFD93" w14:textId="77777777" w:rsidR="00EA29F0" w:rsidRDefault="00EA29F0" w:rsidP="00EA29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Replicate the solar system – balloons/paper </w:t>
            </w:r>
            <w:proofErr w:type="spell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mache</w:t>
            </w:r>
            <w:proofErr w:type="spellEnd"/>
          </w:p>
          <w:p w14:paraId="7A447609" w14:textId="77777777" w:rsidR="008F4F43" w:rsidRDefault="008F4F43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3EA17805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Design and build a Pyramid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  <w:p w14:paraId="53862C69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Design a death mask/Sarcophagus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5D6294C1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Make your own mummy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29F19D6F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3-D Form Use recycled, natural and man-made materials to create sculpture</w:t>
            </w:r>
            <w:r>
              <w:rPr>
                <w:rStyle w:val="eop"/>
                <w:rFonts w:ascii="Arial" w:hAnsi="Arial" w:cs="Arial"/>
                <w:b/>
                <w:bCs/>
                <w:sz w:val="18"/>
                <w:szCs w:val="18"/>
                <w:lang w:val="en-US"/>
              </w:rPr>
              <w:t> </w:t>
            </w:r>
          </w:p>
          <w:p w14:paraId="353185B0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>3-D Form Plan a sculpture through drawing and other preparatory work</w:t>
            </w:r>
          </w:p>
          <w:p w14:paraId="23BBA242" w14:textId="77777777" w:rsidR="00D87302" w:rsidRDefault="00D87302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  <w:p w14:paraId="34EEE6C0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Design a new </w:t>
            </w:r>
            <w:proofErr w:type="gramStart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>five pound</w:t>
            </w:r>
            <w:proofErr w:type="gramEnd"/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note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4C173502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Design and make something original using Lego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1595EBA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Invent a new gadget for around the home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4C93C69C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Compare aircraft through time</w:t>
            </w:r>
            <w:r>
              <w:rPr>
                <w:rStyle w:val="eop"/>
                <w:rFonts w:ascii="Arial" w:hAnsi="Arial" w:cs="Arial"/>
                <w:b/>
                <w:bCs/>
                <w:sz w:val="20"/>
                <w:szCs w:val="20"/>
                <w:lang w:val="en-US"/>
              </w:rPr>
              <w:t> </w:t>
            </w:r>
          </w:p>
          <w:p w14:paraId="5C371B9F" w14:textId="77777777" w:rsidR="00D87302" w:rsidRDefault="00D87302" w:rsidP="00D8730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Compare phones/TV’s/computers through time</w:t>
            </w:r>
          </w:p>
          <w:p w14:paraId="233AFF56" w14:textId="4A6BC6EF" w:rsidR="00D87302" w:rsidRDefault="00D87302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</w:tc>
      </w:tr>
      <w:tr w:rsidR="008F4F43" w14:paraId="696A220A" w14:textId="77777777" w:rsidTr="00C45432">
        <w:trPr>
          <w:trHeight w:val="323"/>
        </w:trPr>
        <w:tc>
          <w:tcPr>
            <w:tcW w:w="4994" w:type="dxa"/>
          </w:tcPr>
          <w:p w14:paraId="0596B926" w14:textId="516286C4" w:rsidR="008F4F43" w:rsidRDefault="008F4F43" w:rsidP="009F04A7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0A5BC6B2" w14:textId="7730EBB4" w:rsidR="008F4F43" w:rsidRDefault="008F4F43" w:rsidP="009F04A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2D9C46F2" w14:textId="5E794A15" w:rsidR="008F4F43" w:rsidRDefault="008F4F43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</w:tc>
      </w:tr>
      <w:tr w:rsidR="00C45432" w14:paraId="2873C240" w14:textId="77777777" w:rsidTr="00C45432">
        <w:trPr>
          <w:trHeight w:val="323"/>
        </w:trPr>
        <w:tc>
          <w:tcPr>
            <w:tcW w:w="4994" w:type="dxa"/>
          </w:tcPr>
          <w:p w14:paraId="0460D794" w14:textId="77777777" w:rsidR="00C45432" w:rsidRDefault="00C45432" w:rsidP="00B9283F">
            <w:pPr>
              <w:pStyle w:val="ListParagraph"/>
              <w:rPr>
                <w:rFonts w:ascii="Calibri" w:eastAsia="Calibri" w:hAnsi="Calibri" w:cs="Calibri"/>
                <w:color w:val="0B0C0C"/>
              </w:rPr>
            </w:pPr>
          </w:p>
          <w:p w14:paraId="3D1C4020" w14:textId="2C70F482" w:rsidR="00C45432" w:rsidRPr="00B9283F" w:rsidRDefault="00C45432" w:rsidP="00B9283F">
            <w:pPr>
              <w:pStyle w:val="ListParagraph"/>
              <w:rPr>
                <w:rFonts w:ascii="Calibri" w:eastAsia="Calibri" w:hAnsi="Calibri" w:cs="Calibri"/>
                <w:color w:val="0B0C0C"/>
              </w:rPr>
            </w:pPr>
          </w:p>
        </w:tc>
        <w:tc>
          <w:tcPr>
            <w:tcW w:w="3648" w:type="dxa"/>
          </w:tcPr>
          <w:p w14:paraId="500B3D65" w14:textId="7995C318" w:rsidR="00C45432" w:rsidRDefault="00C45432" w:rsidP="009F04A7">
            <w:pPr>
              <w:rPr>
                <w:rFonts w:ascii="Calibri" w:eastAsia="Calibri" w:hAnsi="Calibri" w:cs="Calibri"/>
              </w:rPr>
            </w:pPr>
            <w:r w:rsidRPr="4D2ABCAB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394" w:type="dxa"/>
          </w:tcPr>
          <w:p w14:paraId="3DA9266F" w14:textId="016A564D" w:rsidR="00C45432" w:rsidRDefault="00C45432" w:rsidP="009F04A7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</w:tc>
      </w:tr>
      <w:tr w:rsidR="00C45432" w14:paraId="2123B06F" w14:textId="77777777" w:rsidTr="00C45432">
        <w:trPr>
          <w:trHeight w:val="323"/>
        </w:trPr>
        <w:tc>
          <w:tcPr>
            <w:tcW w:w="4994" w:type="dxa"/>
          </w:tcPr>
          <w:p w14:paraId="68C2913E" w14:textId="677D6EB5" w:rsidR="00C45432" w:rsidRDefault="00C45432" w:rsidP="00B9283F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3AD6D90B" w14:textId="3B2E9A22" w:rsidR="00C45432" w:rsidRDefault="00C45432" w:rsidP="00DC48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6C1FC6A9" w14:textId="05DBDFC6" w:rsidR="00C45432" w:rsidRDefault="00C45432" w:rsidP="00DC48F2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</w:tc>
      </w:tr>
      <w:tr w:rsidR="00C45432" w:rsidRPr="00E910BE" w14:paraId="491BBF94" w14:textId="77777777" w:rsidTr="00C45432">
        <w:trPr>
          <w:trHeight w:val="323"/>
        </w:trPr>
        <w:tc>
          <w:tcPr>
            <w:tcW w:w="4994" w:type="dxa"/>
          </w:tcPr>
          <w:p w14:paraId="54D368B3" w14:textId="5F24651A" w:rsidR="00C45432" w:rsidRPr="00E910BE" w:rsidRDefault="00C45432" w:rsidP="00A34B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4D648A85" w14:textId="58E60696" w:rsidR="00C45432" w:rsidRPr="00E910BE" w:rsidRDefault="00C45432" w:rsidP="00A34B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2522F4F2" w14:textId="20CB0379" w:rsidR="00C45432" w:rsidRPr="00E910BE" w:rsidRDefault="00C45432" w:rsidP="00A34BE2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C45432" w:rsidRPr="005E5574" w14:paraId="6B59BE90" w14:textId="77777777" w:rsidTr="00C45432">
        <w:trPr>
          <w:trHeight w:val="448"/>
        </w:trPr>
        <w:tc>
          <w:tcPr>
            <w:tcW w:w="4994" w:type="dxa"/>
          </w:tcPr>
          <w:p w14:paraId="48917E89" w14:textId="2750EBFC" w:rsidR="00C45432" w:rsidRPr="009214ED" w:rsidRDefault="00C45432" w:rsidP="00A34BE2">
            <w:pPr>
              <w:pStyle w:val="ListParagraph"/>
              <w:ind w:left="176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10B02B95" w14:textId="1137AEEF" w:rsidR="00C45432" w:rsidRDefault="00C45432" w:rsidP="00A34BE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5184B67D" w14:textId="77777777" w:rsidR="00C45432" w:rsidRPr="005E5574" w:rsidRDefault="00C45432" w:rsidP="00A34BE2">
            <w:pPr>
              <w:ind w:left="360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45432" w14:paraId="7F0F1FA5" w14:textId="77777777" w:rsidTr="00C45432">
        <w:trPr>
          <w:trHeight w:val="323"/>
        </w:trPr>
        <w:tc>
          <w:tcPr>
            <w:tcW w:w="4994" w:type="dxa"/>
          </w:tcPr>
          <w:p w14:paraId="6929130D" w14:textId="6EA47916" w:rsidR="00C45432" w:rsidRPr="00B9283F" w:rsidRDefault="00C45432" w:rsidP="00B9283F">
            <w:pPr>
              <w:ind w:left="360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7547EA9D" w14:textId="532BB08D" w:rsidR="00C45432" w:rsidRDefault="00C45432" w:rsidP="00B928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754033CD" w14:textId="103761E8" w:rsidR="00C45432" w:rsidRDefault="00C45432" w:rsidP="00B9283F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</w:tc>
      </w:tr>
      <w:tr w:rsidR="00C45432" w14:paraId="45F7084B" w14:textId="77777777" w:rsidTr="00C45432">
        <w:trPr>
          <w:trHeight w:val="323"/>
        </w:trPr>
        <w:tc>
          <w:tcPr>
            <w:tcW w:w="4994" w:type="dxa"/>
          </w:tcPr>
          <w:p w14:paraId="7B992FB3" w14:textId="4FC0F657" w:rsidR="00C45432" w:rsidRDefault="00C45432" w:rsidP="00B9283F">
            <w:pPr>
              <w:pStyle w:val="ListParagraph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7E12E634" w14:textId="6B7A9045" w:rsidR="00C45432" w:rsidRDefault="00C45432" w:rsidP="00B9283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3ADB0B49" w14:textId="7F888302" w:rsidR="00C45432" w:rsidRDefault="00C45432" w:rsidP="00B9283F">
            <w:pPr>
              <w:rPr>
                <w:rFonts w:ascii="Calibri" w:eastAsia="Calibri" w:hAnsi="Calibri" w:cs="Calibri"/>
                <w:color w:val="FF0000"/>
                <w:lang w:val="en-US"/>
              </w:rPr>
            </w:pPr>
          </w:p>
        </w:tc>
      </w:tr>
      <w:tr w:rsidR="00C45432" w:rsidRPr="00E910BE" w14:paraId="0FE03DC5" w14:textId="77777777" w:rsidTr="00C45432">
        <w:trPr>
          <w:trHeight w:val="323"/>
        </w:trPr>
        <w:tc>
          <w:tcPr>
            <w:tcW w:w="4994" w:type="dxa"/>
          </w:tcPr>
          <w:p w14:paraId="7B848A2E" w14:textId="2D840709" w:rsidR="00C45432" w:rsidRPr="009214ED" w:rsidRDefault="00C45432" w:rsidP="00DC48F2">
            <w:pPr>
              <w:pStyle w:val="ListParagraph"/>
              <w:ind w:left="176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48" w:type="dxa"/>
          </w:tcPr>
          <w:p w14:paraId="44AD1138" w14:textId="3B0CB32F" w:rsidR="00C45432" w:rsidRDefault="00C45432" w:rsidP="00DC48F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394" w:type="dxa"/>
          </w:tcPr>
          <w:p w14:paraId="100BC9F2" w14:textId="3796F632" w:rsidR="00C45432" w:rsidRPr="005E5574" w:rsidRDefault="00C45432" w:rsidP="00DC48F2">
            <w:pPr>
              <w:ind w:left="36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C45432" w:rsidRPr="00E910BE" w14:paraId="578809B5" w14:textId="77777777" w:rsidTr="00C45432">
        <w:trPr>
          <w:trHeight w:val="323"/>
        </w:trPr>
        <w:tc>
          <w:tcPr>
            <w:tcW w:w="4994" w:type="dxa"/>
          </w:tcPr>
          <w:p w14:paraId="7E303EE7" w14:textId="5BF9FFC8" w:rsidR="00C45432" w:rsidRPr="00E910BE" w:rsidRDefault="00C45432" w:rsidP="00DC48F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48" w:type="dxa"/>
          </w:tcPr>
          <w:p w14:paraId="6DFB9E20" w14:textId="7F5D485B" w:rsidR="00C45432" w:rsidRPr="00E910BE" w:rsidRDefault="00C45432" w:rsidP="00DC48F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394" w:type="dxa"/>
          </w:tcPr>
          <w:p w14:paraId="70DF9E56" w14:textId="48270D00" w:rsidR="00C45432" w:rsidRPr="00E910BE" w:rsidRDefault="00C45432" w:rsidP="00DC48F2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14:paraId="30D7AA69" w14:textId="77777777" w:rsidR="001C12D5" w:rsidRPr="00E910BE" w:rsidRDefault="001C12D5" w:rsidP="4D2ABCAB">
      <w:pPr>
        <w:rPr>
          <w:rFonts w:ascii="Calibri" w:eastAsia="Calibri" w:hAnsi="Calibri" w:cs="Calibri"/>
        </w:rPr>
      </w:pPr>
    </w:p>
    <w:sectPr w:rsidR="001C12D5" w:rsidRPr="00E910BE" w:rsidSect="00E910BE">
      <w:headerReference w:type="default" r:id="rId10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5C3E8" w14:textId="77777777" w:rsidR="00CC2A5D" w:rsidRDefault="00CC2A5D" w:rsidP="009D6F8C">
      <w:r>
        <w:separator/>
      </w:r>
    </w:p>
  </w:endnote>
  <w:endnote w:type="continuationSeparator" w:id="0">
    <w:p w14:paraId="3EFC955F" w14:textId="77777777" w:rsidR="00CC2A5D" w:rsidRDefault="00CC2A5D" w:rsidP="009D6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26E95" w14:textId="77777777" w:rsidR="00CC2A5D" w:rsidRDefault="00CC2A5D" w:rsidP="009D6F8C">
      <w:r>
        <w:separator/>
      </w:r>
    </w:p>
  </w:footnote>
  <w:footnote w:type="continuationSeparator" w:id="0">
    <w:p w14:paraId="04C071E2" w14:textId="77777777" w:rsidR="00CC2A5D" w:rsidRDefault="00CC2A5D" w:rsidP="009D6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E0445" w14:textId="0CDA9835" w:rsidR="00CC2A5D" w:rsidRDefault="00CC2A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7B1B54" wp14:editId="1DCA1950">
          <wp:simplePos x="0" y="0"/>
          <wp:positionH relativeFrom="column">
            <wp:posOffset>3688080</wp:posOffset>
          </wp:positionH>
          <wp:positionV relativeFrom="paragraph">
            <wp:posOffset>-518160</wp:posOffset>
          </wp:positionV>
          <wp:extent cx="1454785" cy="1417320"/>
          <wp:effectExtent l="0" t="0" r="0" b="0"/>
          <wp:wrapTight wrapText="bothSides">
            <wp:wrapPolygon edited="0">
              <wp:start x="0" y="0"/>
              <wp:lineTo x="0" y="21194"/>
              <wp:lineTo x="21213" y="21194"/>
              <wp:lineTo x="2121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82" t="12642" r="17749" b="24862"/>
                  <a:stretch/>
                </pic:blipFill>
                <pic:spPr bwMode="auto">
                  <a:xfrm>
                    <a:off x="0" y="0"/>
                    <a:ext cx="1454785" cy="1417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0DD8"/>
    <w:multiLevelType w:val="multilevel"/>
    <w:tmpl w:val="9332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BD7B88"/>
    <w:multiLevelType w:val="hybridMultilevel"/>
    <w:tmpl w:val="AFAA926E"/>
    <w:lvl w:ilvl="0" w:tplc="26C6F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EE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E9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AE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26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CB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0A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62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0E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571B"/>
    <w:multiLevelType w:val="hybridMultilevel"/>
    <w:tmpl w:val="BF84B4EA"/>
    <w:lvl w:ilvl="0" w:tplc="FE349FF8">
      <w:start w:val="1"/>
      <w:numFmt w:val="upperLetter"/>
      <w:lvlText w:val="%1."/>
      <w:lvlJc w:val="left"/>
      <w:pPr>
        <w:ind w:left="720" w:hanging="360"/>
      </w:pPr>
    </w:lvl>
    <w:lvl w:ilvl="1" w:tplc="60923A04">
      <w:start w:val="1"/>
      <w:numFmt w:val="lowerLetter"/>
      <w:lvlText w:val="%2."/>
      <w:lvlJc w:val="left"/>
      <w:pPr>
        <w:ind w:left="1440" w:hanging="360"/>
      </w:pPr>
    </w:lvl>
    <w:lvl w:ilvl="2" w:tplc="3CC85430">
      <w:start w:val="1"/>
      <w:numFmt w:val="lowerRoman"/>
      <w:lvlText w:val="%3."/>
      <w:lvlJc w:val="right"/>
      <w:pPr>
        <w:ind w:left="2160" w:hanging="180"/>
      </w:pPr>
    </w:lvl>
    <w:lvl w:ilvl="3" w:tplc="0A84B8CC">
      <w:start w:val="1"/>
      <w:numFmt w:val="decimal"/>
      <w:lvlText w:val="%4."/>
      <w:lvlJc w:val="left"/>
      <w:pPr>
        <w:ind w:left="2880" w:hanging="360"/>
      </w:pPr>
    </w:lvl>
    <w:lvl w:ilvl="4" w:tplc="121E6164">
      <w:start w:val="1"/>
      <w:numFmt w:val="lowerLetter"/>
      <w:lvlText w:val="%5."/>
      <w:lvlJc w:val="left"/>
      <w:pPr>
        <w:ind w:left="3600" w:hanging="360"/>
      </w:pPr>
    </w:lvl>
    <w:lvl w:ilvl="5" w:tplc="9BBABDA6">
      <w:start w:val="1"/>
      <w:numFmt w:val="lowerRoman"/>
      <w:lvlText w:val="%6."/>
      <w:lvlJc w:val="right"/>
      <w:pPr>
        <w:ind w:left="4320" w:hanging="180"/>
      </w:pPr>
    </w:lvl>
    <w:lvl w:ilvl="6" w:tplc="4330DE32">
      <w:start w:val="1"/>
      <w:numFmt w:val="decimal"/>
      <w:lvlText w:val="%7."/>
      <w:lvlJc w:val="left"/>
      <w:pPr>
        <w:ind w:left="5040" w:hanging="360"/>
      </w:pPr>
    </w:lvl>
    <w:lvl w:ilvl="7" w:tplc="ABB6E1FE">
      <w:start w:val="1"/>
      <w:numFmt w:val="lowerLetter"/>
      <w:lvlText w:val="%8."/>
      <w:lvlJc w:val="left"/>
      <w:pPr>
        <w:ind w:left="5760" w:hanging="360"/>
      </w:pPr>
    </w:lvl>
    <w:lvl w:ilvl="8" w:tplc="77F8D0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93457"/>
    <w:multiLevelType w:val="hybridMultilevel"/>
    <w:tmpl w:val="66CE83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A4077"/>
    <w:multiLevelType w:val="multilevel"/>
    <w:tmpl w:val="CB00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C170D0E"/>
    <w:multiLevelType w:val="multilevel"/>
    <w:tmpl w:val="F854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C6A7AF1"/>
    <w:multiLevelType w:val="hybridMultilevel"/>
    <w:tmpl w:val="7C46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578D4"/>
    <w:multiLevelType w:val="hybridMultilevel"/>
    <w:tmpl w:val="4688352A"/>
    <w:lvl w:ilvl="0" w:tplc="0630BD16">
      <w:start w:val="1"/>
      <w:numFmt w:val="upperLetter"/>
      <w:lvlText w:val="%1."/>
      <w:lvlJc w:val="left"/>
      <w:pPr>
        <w:ind w:left="720" w:hanging="360"/>
      </w:pPr>
    </w:lvl>
    <w:lvl w:ilvl="1" w:tplc="8B828CD0">
      <w:start w:val="1"/>
      <w:numFmt w:val="lowerLetter"/>
      <w:lvlText w:val="%2."/>
      <w:lvlJc w:val="left"/>
      <w:pPr>
        <w:ind w:left="1440" w:hanging="360"/>
      </w:pPr>
    </w:lvl>
    <w:lvl w:ilvl="2" w:tplc="AFE4340A">
      <w:start w:val="1"/>
      <w:numFmt w:val="lowerRoman"/>
      <w:lvlText w:val="%3."/>
      <w:lvlJc w:val="right"/>
      <w:pPr>
        <w:ind w:left="2160" w:hanging="180"/>
      </w:pPr>
    </w:lvl>
    <w:lvl w:ilvl="3" w:tplc="CB12E9A4">
      <w:start w:val="1"/>
      <w:numFmt w:val="decimal"/>
      <w:lvlText w:val="%4."/>
      <w:lvlJc w:val="left"/>
      <w:pPr>
        <w:ind w:left="2880" w:hanging="360"/>
      </w:pPr>
    </w:lvl>
    <w:lvl w:ilvl="4" w:tplc="DF44DC9E">
      <w:start w:val="1"/>
      <w:numFmt w:val="lowerLetter"/>
      <w:lvlText w:val="%5."/>
      <w:lvlJc w:val="left"/>
      <w:pPr>
        <w:ind w:left="3600" w:hanging="360"/>
      </w:pPr>
    </w:lvl>
    <w:lvl w:ilvl="5" w:tplc="3FA40216">
      <w:start w:val="1"/>
      <w:numFmt w:val="lowerRoman"/>
      <w:lvlText w:val="%6."/>
      <w:lvlJc w:val="right"/>
      <w:pPr>
        <w:ind w:left="4320" w:hanging="180"/>
      </w:pPr>
    </w:lvl>
    <w:lvl w:ilvl="6" w:tplc="62D84E0C">
      <w:start w:val="1"/>
      <w:numFmt w:val="decimal"/>
      <w:lvlText w:val="%7."/>
      <w:lvlJc w:val="left"/>
      <w:pPr>
        <w:ind w:left="5040" w:hanging="360"/>
      </w:pPr>
    </w:lvl>
    <w:lvl w:ilvl="7" w:tplc="9920F052">
      <w:start w:val="1"/>
      <w:numFmt w:val="lowerLetter"/>
      <w:lvlText w:val="%8."/>
      <w:lvlJc w:val="left"/>
      <w:pPr>
        <w:ind w:left="5760" w:hanging="360"/>
      </w:pPr>
    </w:lvl>
    <w:lvl w:ilvl="8" w:tplc="20CA28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0E4162"/>
    <w:multiLevelType w:val="hybridMultilevel"/>
    <w:tmpl w:val="02ACF8B8"/>
    <w:lvl w:ilvl="0" w:tplc="50A2D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4D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DAF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C1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0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0F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62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CB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1ED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3229A3"/>
    <w:multiLevelType w:val="hybridMultilevel"/>
    <w:tmpl w:val="15384E86"/>
    <w:lvl w:ilvl="0" w:tplc="E46CBC90">
      <w:start w:val="1"/>
      <w:numFmt w:val="upperLetter"/>
      <w:lvlText w:val="%1."/>
      <w:lvlJc w:val="left"/>
      <w:pPr>
        <w:ind w:left="720" w:hanging="360"/>
      </w:pPr>
    </w:lvl>
    <w:lvl w:ilvl="1" w:tplc="6C34A79E">
      <w:start w:val="1"/>
      <w:numFmt w:val="lowerLetter"/>
      <w:lvlText w:val="%2."/>
      <w:lvlJc w:val="left"/>
      <w:pPr>
        <w:ind w:left="1440" w:hanging="360"/>
      </w:pPr>
    </w:lvl>
    <w:lvl w:ilvl="2" w:tplc="CC9C0F56">
      <w:start w:val="1"/>
      <w:numFmt w:val="lowerRoman"/>
      <w:lvlText w:val="%3."/>
      <w:lvlJc w:val="right"/>
      <w:pPr>
        <w:ind w:left="2160" w:hanging="180"/>
      </w:pPr>
    </w:lvl>
    <w:lvl w:ilvl="3" w:tplc="A88EF992">
      <w:start w:val="1"/>
      <w:numFmt w:val="decimal"/>
      <w:lvlText w:val="%4."/>
      <w:lvlJc w:val="left"/>
      <w:pPr>
        <w:ind w:left="2880" w:hanging="360"/>
      </w:pPr>
    </w:lvl>
    <w:lvl w:ilvl="4" w:tplc="0D8C2E1A">
      <w:start w:val="1"/>
      <w:numFmt w:val="lowerLetter"/>
      <w:lvlText w:val="%5."/>
      <w:lvlJc w:val="left"/>
      <w:pPr>
        <w:ind w:left="3600" w:hanging="360"/>
      </w:pPr>
    </w:lvl>
    <w:lvl w:ilvl="5" w:tplc="06C64C32">
      <w:start w:val="1"/>
      <w:numFmt w:val="lowerRoman"/>
      <w:lvlText w:val="%6."/>
      <w:lvlJc w:val="right"/>
      <w:pPr>
        <w:ind w:left="4320" w:hanging="180"/>
      </w:pPr>
    </w:lvl>
    <w:lvl w:ilvl="6" w:tplc="AAA86D34">
      <w:start w:val="1"/>
      <w:numFmt w:val="decimal"/>
      <w:lvlText w:val="%7."/>
      <w:lvlJc w:val="left"/>
      <w:pPr>
        <w:ind w:left="5040" w:hanging="360"/>
      </w:pPr>
    </w:lvl>
    <w:lvl w:ilvl="7" w:tplc="EE6E93F6">
      <w:start w:val="1"/>
      <w:numFmt w:val="lowerLetter"/>
      <w:lvlText w:val="%8."/>
      <w:lvlJc w:val="left"/>
      <w:pPr>
        <w:ind w:left="5760" w:hanging="360"/>
      </w:pPr>
    </w:lvl>
    <w:lvl w:ilvl="8" w:tplc="DA9AED8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5780C"/>
    <w:multiLevelType w:val="multilevel"/>
    <w:tmpl w:val="79F0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9A4A82"/>
    <w:multiLevelType w:val="hybridMultilevel"/>
    <w:tmpl w:val="5218F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C7BDD"/>
    <w:multiLevelType w:val="hybridMultilevel"/>
    <w:tmpl w:val="25D60732"/>
    <w:lvl w:ilvl="0" w:tplc="8460DD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26D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2C9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06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6B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A4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E7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05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46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717E3"/>
    <w:multiLevelType w:val="multilevel"/>
    <w:tmpl w:val="07AE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E30BCD"/>
    <w:multiLevelType w:val="multilevel"/>
    <w:tmpl w:val="B9A4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B34515"/>
    <w:multiLevelType w:val="hybridMultilevel"/>
    <w:tmpl w:val="F940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27858"/>
    <w:multiLevelType w:val="multilevel"/>
    <w:tmpl w:val="2D0A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947A6E"/>
    <w:multiLevelType w:val="hybridMultilevel"/>
    <w:tmpl w:val="31B67D8C"/>
    <w:lvl w:ilvl="0" w:tplc="FF38B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3466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282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EBC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D0A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B0D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6C6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A0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169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05E57"/>
    <w:multiLevelType w:val="hybridMultilevel"/>
    <w:tmpl w:val="E85CD182"/>
    <w:lvl w:ilvl="0" w:tplc="1F1A7682">
      <w:start w:val="1"/>
      <w:numFmt w:val="upperLetter"/>
      <w:lvlText w:val="%1."/>
      <w:lvlJc w:val="left"/>
      <w:pPr>
        <w:ind w:left="720" w:hanging="360"/>
      </w:pPr>
    </w:lvl>
    <w:lvl w:ilvl="1" w:tplc="B526E328">
      <w:start w:val="1"/>
      <w:numFmt w:val="lowerLetter"/>
      <w:lvlText w:val="%2."/>
      <w:lvlJc w:val="left"/>
      <w:pPr>
        <w:ind w:left="1440" w:hanging="360"/>
      </w:pPr>
    </w:lvl>
    <w:lvl w:ilvl="2" w:tplc="1F682AAE">
      <w:start w:val="1"/>
      <w:numFmt w:val="lowerRoman"/>
      <w:lvlText w:val="%3."/>
      <w:lvlJc w:val="right"/>
      <w:pPr>
        <w:ind w:left="2160" w:hanging="180"/>
      </w:pPr>
    </w:lvl>
    <w:lvl w:ilvl="3" w:tplc="D534A3E8">
      <w:start w:val="1"/>
      <w:numFmt w:val="decimal"/>
      <w:lvlText w:val="%4."/>
      <w:lvlJc w:val="left"/>
      <w:pPr>
        <w:ind w:left="2880" w:hanging="360"/>
      </w:pPr>
    </w:lvl>
    <w:lvl w:ilvl="4" w:tplc="94725578">
      <w:start w:val="1"/>
      <w:numFmt w:val="lowerLetter"/>
      <w:lvlText w:val="%5."/>
      <w:lvlJc w:val="left"/>
      <w:pPr>
        <w:ind w:left="3600" w:hanging="360"/>
      </w:pPr>
    </w:lvl>
    <w:lvl w:ilvl="5" w:tplc="4F9224C4">
      <w:start w:val="1"/>
      <w:numFmt w:val="lowerRoman"/>
      <w:lvlText w:val="%6."/>
      <w:lvlJc w:val="right"/>
      <w:pPr>
        <w:ind w:left="4320" w:hanging="180"/>
      </w:pPr>
    </w:lvl>
    <w:lvl w:ilvl="6" w:tplc="E25A1C1C">
      <w:start w:val="1"/>
      <w:numFmt w:val="decimal"/>
      <w:lvlText w:val="%7."/>
      <w:lvlJc w:val="left"/>
      <w:pPr>
        <w:ind w:left="5040" w:hanging="360"/>
      </w:pPr>
    </w:lvl>
    <w:lvl w:ilvl="7" w:tplc="B98A8A08">
      <w:start w:val="1"/>
      <w:numFmt w:val="lowerLetter"/>
      <w:lvlText w:val="%8."/>
      <w:lvlJc w:val="left"/>
      <w:pPr>
        <w:ind w:left="5760" w:hanging="360"/>
      </w:pPr>
    </w:lvl>
    <w:lvl w:ilvl="8" w:tplc="B75486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004E0"/>
    <w:multiLevelType w:val="multilevel"/>
    <w:tmpl w:val="7FC8B6F6"/>
    <w:lvl w:ilvl="0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0" w15:restartNumberingAfterBreak="0">
    <w:nsid w:val="376D1FC3"/>
    <w:multiLevelType w:val="hybridMultilevel"/>
    <w:tmpl w:val="71C8982A"/>
    <w:lvl w:ilvl="0" w:tplc="17046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AD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28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A4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5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CB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C2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F80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E6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578A1"/>
    <w:multiLevelType w:val="multilevel"/>
    <w:tmpl w:val="038A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F3F0337"/>
    <w:multiLevelType w:val="hybridMultilevel"/>
    <w:tmpl w:val="07AEED9E"/>
    <w:lvl w:ilvl="0" w:tplc="679E8B6C">
      <w:start w:val="1"/>
      <w:numFmt w:val="upperLetter"/>
      <w:lvlText w:val="%1."/>
      <w:lvlJc w:val="left"/>
      <w:pPr>
        <w:ind w:left="720" w:hanging="360"/>
      </w:pPr>
    </w:lvl>
    <w:lvl w:ilvl="1" w:tplc="31EC9EAA">
      <w:start w:val="1"/>
      <w:numFmt w:val="lowerLetter"/>
      <w:lvlText w:val="%2."/>
      <w:lvlJc w:val="left"/>
      <w:pPr>
        <w:ind w:left="1440" w:hanging="360"/>
      </w:pPr>
    </w:lvl>
    <w:lvl w:ilvl="2" w:tplc="74CAE864">
      <w:start w:val="1"/>
      <w:numFmt w:val="lowerRoman"/>
      <w:lvlText w:val="%3."/>
      <w:lvlJc w:val="right"/>
      <w:pPr>
        <w:ind w:left="2160" w:hanging="180"/>
      </w:pPr>
    </w:lvl>
    <w:lvl w:ilvl="3" w:tplc="C956990C">
      <w:start w:val="1"/>
      <w:numFmt w:val="decimal"/>
      <w:lvlText w:val="%4."/>
      <w:lvlJc w:val="left"/>
      <w:pPr>
        <w:ind w:left="2880" w:hanging="360"/>
      </w:pPr>
    </w:lvl>
    <w:lvl w:ilvl="4" w:tplc="CB3A16A0">
      <w:start w:val="1"/>
      <w:numFmt w:val="lowerLetter"/>
      <w:lvlText w:val="%5."/>
      <w:lvlJc w:val="left"/>
      <w:pPr>
        <w:ind w:left="3600" w:hanging="360"/>
      </w:pPr>
    </w:lvl>
    <w:lvl w:ilvl="5" w:tplc="68C6D5B2">
      <w:start w:val="1"/>
      <w:numFmt w:val="lowerRoman"/>
      <w:lvlText w:val="%6."/>
      <w:lvlJc w:val="right"/>
      <w:pPr>
        <w:ind w:left="4320" w:hanging="180"/>
      </w:pPr>
    </w:lvl>
    <w:lvl w:ilvl="6" w:tplc="888C0A52">
      <w:start w:val="1"/>
      <w:numFmt w:val="decimal"/>
      <w:lvlText w:val="%7."/>
      <w:lvlJc w:val="left"/>
      <w:pPr>
        <w:ind w:left="5040" w:hanging="360"/>
      </w:pPr>
    </w:lvl>
    <w:lvl w:ilvl="7" w:tplc="7090D2B6">
      <w:start w:val="1"/>
      <w:numFmt w:val="lowerLetter"/>
      <w:lvlText w:val="%8."/>
      <w:lvlJc w:val="left"/>
      <w:pPr>
        <w:ind w:left="5760" w:hanging="360"/>
      </w:pPr>
    </w:lvl>
    <w:lvl w:ilvl="8" w:tplc="114C117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F7F4F"/>
    <w:multiLevelType w:val="hybridMultilevel"/>
    <w:tmpl w:val="8E585900"/>
    <w:lvl w:ilvl="0" w:tplc="C49E6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7C9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2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7EFA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AD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07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0E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C3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61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C7D9C"/>
    <w:multiLevelType w:val="multilevel"/>
    <w:tmpl w:val="19C0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1C2786"/>
    <w:multiLevelType w:val="hybridMultilevel"/>
    <w:tmpl w:val="EBEE8EAC"/>
    <w:lvl w:ilvl="0" w:tplc="DAFEB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A1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14C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6B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08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A6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EC0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6C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474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92069"/>
    <w:multiLevelType w:val="hybridMultilevel"/>
    <w:tmpl w:val="41E4380C"/>
    <w:lvl w:ilvl="0" w:tplc="89D41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EE2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9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E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6C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50D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85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B2C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48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C5B5B"/>
    <w:multiLevelType w:val="hybridMultilevel"/>
    <w:tmpl w:val="EDE4DB8A"/>
    <w:lvl w:ilvl="0" w:tplc="D3AC2886">
      <w:start w:val="1"/>
      <w:numFmt w:val="upperLetter"/>
      <w:lvlText w:val="%1."/>
      <w:lvlJc w:val="left"/>
      <w:pPr>
        <w:ind w:left="720" w:hanging="360"/>
      </w:pPr>
    </w:lvl>
    <w:lvl w:ilvl="1" w:tplc="1A9E9F2E">
      <w:start w:val="1"/>
      <w:numFmt w:val="lowerLetter"/>
      <w:lvlText w:val="%2."/>
      <w:lvlJc w:val="left"/>
      <w:pPr>
        <w:ind w:left="1440" w:hanging="360"/>
      </w:pPr>
    </w:lvl>
    <w:lvl w:ilvl="2" w:tplc="54FA9636">
      <w:start w:val="1"/>
      <w:numFmt w:val="lowerRoman"/>
      <w:lvlText w:val="%3."/>
      <w:lvlJc w:val="right"/>
      <w:pPr>
        <w:ind w:left="2160" w:hanging="180"/>
      </w:pPr>
    </w:lvl>
    <w:lvl w:ilvl="3" w:tplc="F9F48BCA">
      <w:start w:val="1"/>
      <w:numFmt w:val="decimal"/>
      <w:lvlText w:val="%4."/>
      <w:lvlJc w:val="left"/>
      <w:pPr>
        <w:ind w:left="2880" w:hanging="360"/>
      </w:pPr>
    </w:lvl>
    <w:lvl w:ilvl="4" w:tplc="46F488BC">
      <w:start w:val="1"/>
      <w:numFmt w:val="lowerLetter"/>
      <w:lvlText w:val="%5."/>
      <w:lvlJc w:val="left"/>
      <w:pPr>
        <w:ind w:left="3600" w:hanging="360"/>
      </w:pPr>
    </w:lvl>
    <w:lvl w:ilvl="5" w:tplc="11D6AAF0">
      <w:start w:val="1"/>
      <w:numFmt w:val="lowerRoman"/>
      <w:lvlText w:val="%6."/>
      <w:lvlJc w:val="right"/>
      <w:pPr>
        <w:ind w:left="4320" w:hanging="180"/>
      </w:pPr>
    </w:lvl>
    <w:lvl w:ilvl="6" w:tplc="33EEACC4">
      <w:start w:val="1"/>
      <w:numFmt w:val="decimal"/>
      <w:lvlText w:val="%7."/>
      <w:lvlJc w:val="left"/>
      <w:pPr>
        <w:ind w:left="5040" w:hanging="360"/>
      </w:pPr>
    </w:lvl>
    <w:lvl w:ilvl="7" w:tplc="6E38DF8C">
      <w:start w:val="1"/>
      <w:numFmt w:val="lowerLetter"/>
      <w:lvlText w:val="%8."/>
      <w:lvlJc w:val="left"/>
      <w:pPr>
        <w:ind w:left="5760" w:hanging="360"/>
      </w:pPr>
    </w:lvl>
    <w:lvl w:ilvl="8" w:tplc="86200AC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F0C36"/>
    <w:multiLevelType w:val="multilevel"/>
    <w:tmpl w:val="405C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5DC122F"/>
    <w:multiLevelType w:val="hybridMultilevel"/>
    <w:tmpl w:val="766C7E1E"/>
    <w:lvl w:ilvl="0" w:tplc="CAD62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61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6F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0F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4E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CA3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C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E8A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A26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E55FA8"/>
    <w:multiLevelType w:val="hybridMultilevel"/>
    <w:tmpl w:val="1850F898"/>
    <w:lvl w:ilvl="0" w:tplc="7B54B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886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2F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46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67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8F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2A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CF0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6D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65DFB"/>
    <w:multiLevelType w:val="hybridMultilevel"/>
    <w:tmpl w:val="68F6FB9C"/>
    <w:lvl w:ilvl="0" w:tplc="33A6B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CDA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C3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C4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415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8CF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26E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A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87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A930B7"/>
    <w:multiLevelType w:val="multilevel"/>
    <w:tmpl w:val="1022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917DFF"/>
    <w:multiLevelType w:val="hybridMultilevel"/>
    <w:tmpl w:val="E702D3AC"/>
    <w:lvl w:ilvl="0" w:tplc="1DF0F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2B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502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C1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A8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2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CA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65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24E08"/>
    <w:multiLevelType w:val="multilevel"/>
    <w:tmpl w:val="A3B8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357C22"/>
    <w:multiLevelType w:val="multilevel"/>
    <w:tmpl w:val="E0E0B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6FD33EF"/>
    <w:multiLevelType w:val="multilevel"/>
    <w:tmpl w:val="5082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7F6381"/>
    <w:multiLevelType w:val="hybridMultilevel"/>
    <w:tmpl w:val="27FAE3EE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2766A34"/>
    <w:multiLevelType w:val="multilevel"/>
    <w:tmpl w:val="52FE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673C4F"/>
    <w:multiLevelType w:val="hybridMultilevel"/>
    <w:tmpl w:val="BB6EEA94"/>
    <w:lvl w:ilvl="0" w:tplc="BD44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E6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69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22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3E7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A2F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EC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329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9A1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747000"/>
    <w:multiLevelType w:val="multilevel"/>
    <w:tmpl w:val="DD2C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27"/>
  </w:num>
  <w:num w:numId="3">
    <w:abstractNumId w:val="39"/>
  </w:num>
  <w:num w:numId="4">
    <w:abstractNumId w:val="17"/>
  </w:num>
  <w:num w:numId="5">
    <w:abstractNumId w:val="18"/>
  </w:num>
  <w:num w:numId="6">
    <w:abstractNumId w:val="20"/>
  </w:num>
  <w:num w:numId="7">
    <w:abstractNumId w:val="8"/>
  </w:num>
  <w:num w:numId="8">
    <w:abstractNumId w:val="1"/>
  </w:num>
  <w:num w:numId="9">
    <w:abstractNumId w:val="12"/>
  </w:num>
  <w:num w:numId="10">
    <w:abstractNumId w:val="31"/>
  </w:num>
  <w:num w:numId="11">
    <w:abstractNumId w:val="25"/>
  </w:num>
  <w:num w:numId="12">
    <w:abstractNumId w:val="26"/>
  </w:num>
  <w:num w:numId="13">
    <w:abstractNumId w:val="9"/>
  </w:num>
  <w:num w:numId="14">
    <w:abstractNumId w:val="29"/>
  </w:num>
  <w:num w:numId="15">
    <w:abstractNumId w:val="2"/>
  </w:num>
  <w:num w:numId="16">
    <w:abstractNumId w:val="30"/>
  </w:num>
  <w:num w:numId="17">
    <w:abstractNumId w:val="7"/>
  </w:num>
  <w:num w:numId="18">
    <w:abstractNumId w:val="22"/>
  </w:num>
  <w:num w:numId="19">
    <w:abstractNumId w:val="23"/>
  </w:num>
  <w:num w:numId="20">
    <w:abstractNumId w:val="15"/>
  </w:num>
  <w:num w:numId="21">
    <w:abstractNumId w:val="37"/>
  </w:num>
  <w:num w:numId="22">
    <w:abstractNumId w:val="6"/>
  </w:num>
  <w:num w:numId="23">
    <w:abstractNumId w:val="19"/>
  </w:num>
  <w:num w:numId="24">
    <w:abstractNumId w:val="34"/>
  </w:num>
  <w:num w:numId="25">
    <w:abstractNumId w:val="32"/>
  </w:num>
  <w:num w:numId="26">
    <w:abstractNumId w:val="28"/>
  </w:num>
  <w:num w:numId="27">
    <w:abstractNumId w:val="14"/>
  </w:num>
  <w:num w:numId="28">
    <w:abstractNumId w:val="35"/>
  </w:num>
  <w:num w:numId="29">
    <w:abstractNumId w:val="10"/>
  </w:num>
  <w:num w:numId="30">
    <w:abstractNumId w:val="3"/>
  </w:num>
  <w:num w:numId="31">
    <w:abstractNumId w:val="0"/>
  </w:num>
  <w:num w:numId="32">
    <w:abstractNumId w:val="40"/>
  </w:num>
  <w:num w:numId="33">
    <w:abstractNumId w:val="16"/>
  </w:num>
  <w:num w:numId="34">
    <w:abstractNumId w:val="36"/>
  </w:num>
  <w:num w:numId="35">
    <w:abstractNumId w:val="24"/>
  </w:num>
  <w:num w:numId="36">
    <w:abstractNumId w:val="5"/>
  </w:num>
  <w:num w:numId="37">
    <w:abstractNumId w:val="11"/>
  </w:num>
  <w:num w:numId="38">
    <w:abstractNumId w:val="21"/>
  </w:num>
  <w:num w:numId="39">
    <w:abstractNumId w:val="38"/>
  </w:num>
  <w:num w:numId="40">
    <w:abstractNumId w:val="4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0BE"/>
    <w:rsid w:val="00035284"/>
    <w:rsid w:val="00045146"/>
    <w:rsid w:val="00084218"/>
    <w:rsid w:val="0014496F"/>
    <w:rsid w:val="00195670"/>
    <w:rsid w:val="001C12D5"/>
    <w:rsid w:val="001D623D"/>
    <w:rsid w:val="00374E01"/>
    <w:rsid w:val="00375DE7"/>
    <w:rsid w:val="003B63F1"/>
    <w:rsid w:val="003C6226"/>
    <w:rsid w:val="00474C7E"/>
    <w:rsid w:val="004912AA"/>
    <w:rsid w:val="004A6C9D"/>
    <w:rsid w:val="00542BBD"/>
    <w:rsid w:val="00597099"/>
    <w:rsid w:val="00627C61"/>
    <w:rsid w:val="00635316"/>
    <w:rsid w:val="006B0A2A"/>
    <w:rsid w:val="007003B0"/>
    <w:rsid w:val="0075461B"/>
    <w:rsid w:val="007E6CFC"/>
    <w:rsid w:val="00871192"/>
    <w:rsid w:val="00875A9F"/>
    <w:rsid w:val="008B67EF"/>
    <w:rsid w:val="008F4F43"/>
    <w:rsid w:val="009214ED"/>
    <w:rsid w:val="009D6F8C"/>
    <w:rsid w:val="009E43A6"/>
    <w:rsid w:val="009F04A7"/>
    <w:rsid w:val="00A34BE2"/>
    <w:rsid w:val="00B9283F"/>
    <w:rsid w:val="00C21C26"/>
    <w:rsid w:val="00C45432"/>
    <w:rsid w:val="00C97411"/>
    <w:rsid w:val="00CC2A5D"/>
    <w:rsid w:val="00D4779D"/>
    <w:rsid w:val="00D87302"/>
    <w:rsid w:val="00DC48F2"/>
    <w:rsid w:val="00DD7E3B"/>
    <w:rsid w:val="00E2B04D"/>
    <w:rsid w:val="00E42738"/>
    <w:rsid w:val="00E910BE"/>
    <w:rsid w:val="00EA29F0"/>
    <w:rsid w:val="00EE2361"/>
    <w:rsid w:val="00F448C3"/>
    <w:rsid w:val="00F90A6D"/>
    <w:rsid w:val="00FF0579"/>
    <w:rsid w:val="01EA2F27"/>
    <w:rsid w:val="01EF3244"/>
    <w:rsid w:val="01F65B94"/>
    <w:rsid w:val="01FCCE58"/>
    <w:rsid w:val="02293CB4"/>
    <w:rsid w:val="02F2907C"/>
    <w:rsid w:val="038AAEA9"/>
    <w:rsid w:val="0470567D"/>
    <w:rsid w:val="047C6DCB"/>
    <w:rsid w:val="04C0F3BD"/>
    <w:rsid w:val="0510BB44"/>
    <w:rsid w:val="0521CFE9"/>
    <w:rsid w:val="053D7826"/>
    <w:rsid w:val="056EDA90"/>
    <w:rsid w:val="0581D03C"/>
    <w:rsid w:val="06F59115"/>
    <w:rsid w:val="0726A568"/>
    <w:rsid w:val="078379A3"/>
    <w:rsid w:val="07D61A8D"/>
    <w:rsid w:val="081A2240"/>
    <w:rsid w:val="08F37664"/>
    <w:rsid w:val="090A41D9"/>
    <w:rsid w:val="095B6E68"/>
    <w:rsid w:val="0A0E9489"/>
    <w:rsid w:val="0A13E7AA"/>
    <w:rsid w:val="0A24B0F0"/>
    <w:rsid w:val="0A424BB3"/>
    <w:rsid w:val="0AA53C00"/>
    <w:rsid w:val="0AA739B9"/>
    <w:rsid w:val="0B2EB099"/>
    <w:rsid w:val="0C27984C"/>
    <w:rsid w:val="0C2F82B0"/>
    <w:rsid w:val="0CBA86D6"/>
    <w:rsid w:val="0CBC316C"/>
    <w:rsid w:val="0D897D8A"/>
    <w:rsid w:val="0DE0D679"/>
    <w:rsid w:val="0E69B359"/>
    <w:rsid w:val="0E8AD2E3"/>
    <w:rsid w:val="0FAC0CFD"/>
    <w:rsid w:val="10B476FC"/>
    <w:rsid w:val="10E1F090"/>
    <w:rsid w:val="116FB21D"/>
    <w:rsid w:val="11D5D70B"/>
    <w:rsid w:val="11DC5AAE"/>
    <w:rsid w:val="124FCBCF"/>
    <w:rsid w:val="12D16BA1"/>
    <w:rsid w:val="1373A3F8"/>
    <w:rsid w:val="13EF7C55"/>
    <w:rsid w:val="1413CD9B"/>
    <w:rsid w:val="14365037"/>
    <w:rsid w:val="1450F8AE"/>
    <w:rsid w:val="148E67CD"/>
    <w:rsid w:val="150F531B"/>
    <w:rsid w:val="1513FB70"/>
    <w:rsid w:val="1539B90E"/>
    <w:rsid w:val="15795C8E"/>
    <w:rsid w:val="15939866"/>
    <w:rsid w:val="15B81767"/>
    <w:rsid w:val="18FA37B5"/>
    <w:rsid w:val="1A4230E5"/>
    <w:rsid w:val="1A97ECF1"/>
    <w:rsid w:val="1B5280CC"/>
    <w:rsid w:val="1B75FCA8"/>
    <w:rsid w:val="1C9AF82A"/>
    <w:rsid w:val="1CEDAE22"/>
    <w:rsid w:val="1D4067D7"/>
    <w:rsid w:val="1D4B717F"/>
    <w:rsid w:val="1DD61FF3"/>
    <w:rsid w:val="1E549476"/>
    <w:rsid w:val="1E61CF66"/>
    <w:rsid w:val="1EB794C5"/>
    <w:rsid w:val="1F793EEC"/>
    <w:rsid w:val="205CC09F"/>
    <w:rsid w:val="20696B83"/>
    <w:rsid w:val="210DC0B5"/>
    <w:rsid w:val="211D67F5"/>
    <w:rsid w:val="2195129F"/>
    <w:rsid w:val="21D9561B"/>
    <w:rsid w:val="232CAC48"/>
    <w:rsid w:val="23B26CCB"/>
    <w:rsid w:val="23DF4F25"/>
    <w:rsid w:val="23EB5E07"/>
    <w:rsid w:val="253C8806"/>
    <w:rsid w:val="253CFEC0"/>
    <w:rsid w:val="25494035"/>
    <w:rsid w:val="25551270"/>
    <w:rsid w:val="25BDC428"/>
    <w:rsid w:val="262B9A9C"/>
    <w:rsid w:val="26323D5B"/>
    <w:rsid w:val="268B00C3"/>
    <w:rsid w:val="26F3D22D"/>
    <w:rsid w:val="2763D9DC"/>
    <w:rsid w:val="2792391F"/>
    <w:rsid w:val="27F478A5"/>
    <w:rsid w:val="280CF994"/>
    <w:rsid w:val="2817DB77"/>
    <w:rsid w:val="281DEDAD"/>
    <w:rsid w:val="28344BC5"/>
    <w:rsid w:val="285864F1"/>
    <w:rsid w:val="285DCE85"/>
    <w:rsid w:val="28BD592F"/>
    <w:rsid w:val="28F04759"/>
    <w:rsid w:val="29B3ABD8"/>
    <w:rsid w:val="29F45280"/>
    <w:rsid w:val="2A9D552A"/>
    <w:rsid w:val="2B06C029"/>
    <w:rsid w:val="2B7484AB"/>
    <w:rsid w:val="2C7B12FE"/>
    <w:rsid w:val="2CE7E803"/>
    <w:rsid w:val="2CFFE170"/>
    <w:rsid w:val="2DB4C8CB"/>
    <w:rsid w:val="2FD72D3F"/>
    <w:rsid w:val="301DC5CC"/>
    <w:rsid w:val="3118DB5E"/>
    <w:rsid w:val="314E8421"/>
    <w:rsid w:val="318F7DF7"/>
    <w:rsid w:val="319D0B61"/>
    <w:rsid w:val="3227B839"/>
    <w:rsid w:val="327BB395"/>
    <w:rsid w:val="345E57A9"/>
    <w:rsid w:val="3484F6EE"/>
    <w:rsid w:val="34A01013"/>
    <w:rsid w:val="34B04067"/>
    <w:rsid w:val="35A2F4DC"/>
    <w:rsid w:val="35A48C90"/>
    <w:rsid w:val="35D17A81"/>
    <w:rsid w:val="35D7AAC2"/>
    <w:rsid w:val="36725834"/>
    <w:rsid w:val="36C1E86E"/>
    <w:rsid w:val="36E5A9B2"/>
    <w:rsid w:val="387D67D9"/>
    <w:rsid w:val="38817A13"/>
    <w:rsid w:val="38865C16"/>
    <w:rsid w:val="39586811"/>
    <w:rsid w:val="39E3E210"/>
    <w:rsid w:val="3D10925F"/>
    <w:rsid w:val="3D3EE358"/>
    <w:rsid w:val="3E21FE08"/>
    <w:rsid w:val="3E62505D"/>
    <w:rsid w:val="3E798593"/>
    <w:rsid w:val="3EC58382"/>
    <w:rsid w:val="3F086C08"/>
    <w:rsid w:val="3FFD1CA5"/>
    <w:rsid w:val="405E9400"/>
    <w:rsid w:val="40654FF2"/>
    <w:rsid w:val="40A56F76"/>
    <w:rsid w:val="417C6C44"/>
    <w:rsid w:val="41BE6DE4"/>
    <w:rsid w:val="425FB795"/>
    <w:rsid w:val="42D6EE7F"/>
    <w:rsid w:val="42F2F6A1"/>
    <w:rsid w:val="4368B9CA"/>
    <w:rsid w:val="43A9038B"/>
    <w:rsid w:val="445FFA32"/>
    <w:rsid w:val="44C28CB1"/>
    <w:rsid w:val="44F0658F"/>
    <w:rsid w:val="4505D43C"/>
    <w:rsid w:val="4565AB06"/>
    <w:rsid w:val="4665E98C"/>
    <w:rsid w:val="46968AA5"/>
    <w:rsid w:val="46B180A4"/>
    <w:rsid w:val="46E78722"/>
    <w:rsid w:val="4743AE30"/>
    <w:rsid w:val="4780F662"/>
    <w:rsid w:val="47A36018"/>
    <w:rsid w:val="48250448"/>
    <w:rsid w:val="483A0B71"/>
    <w:rsid w:val="486B629D"/>
    <w:rsid w:val="49234EFC"/>
    <w:rsid w:val="49244D05"/>
    <w:rsid w:val="4928D636"/>
    <w:rsid w:val="49335277"/>
    <w:rsid w:val="4A42C2B3"/>
    <w:rsid w:val="4AC3ED30"/>
    <w:rsid w:val="4B57A8A4"/>
    <w:rsid w:val="4B5F6C07"/>
    <w:rsid w:val="4B714CB5"/>
    <w:rsid w:val="4C171F53"/>
    <w:rsid w:val="4CBAEDDA"/>
    <w:rsid w:val="4D2ABCAB"/>
    <w:rsid w:val="4D5DE14B"/>
    <w:rsid w:val="4D7CC633"/>
    <w:rsid w:val="4D9A8972"/>
    <w:rsid w:val="4DA6C347"/>
    <w:rsid w:val="4DF9BE7A"/>
    <w:rsid w:val="4E05F2D6"/>
    <w:rsid w:val="4E6B54D6"/>
    <w:rsid w:val="4E988CF0"/>
    <w:rsid w:val="51A694C7"/>
    <w:rsid w:val="51FE4A3C"/>
    <w:rsid w:val="527A346A"/>
    <w:rsid w:val="52A520E5"/>
    <w:rsid w:val="533AEE57"/>
    <w:rsid w:val="53EC244F"/>
    <w:rsid w:val="545E7BEB"/>
    <w:rsid w:val="572AB939"/>
    <w:rsid w:val="5899653C"/>
    <w:rsid w:val="59982ABB"/>
    <w:rsid w:val="59FEB215"/>
    <w:rsid w:val="5ACDBD6F"/>
    <w:rsid w:val="5B29CB4D"/>
    <w:rsid w:val="5BD42792"/>
    <w:rsid w:val="5C128729"/>
    <w:rsid w:val="5D07DDB3"/>
    <w:rsid w:val="5D914F9D"/>
    <w:rsid w:val="5EE8C786"/>
    <w:rsid w:val="5FD8DB26"/>
    <w:rsid w:val="61163C9D"/>
    <w:rsid w:val="6154DFB6"/>
    <w:rsid w:val="616FCC93"/>
    <w:rsid w:val="61A39034"/>
    <w:rsid w:val="61B45E45"/>
    <w:rsid w:val="623E5248"/>
    <w:rsid w:val="625D18CD"/>
    <w:rsid w:val="62C8BBF7"/>
    <w:rsid w:val="63A1E712"/>
    <w:rsid w:val="6462F4A4"/>
    <w:rsid w:val="657BB239"/>
    <w:rsid w:val="658AD856"/>
    <w:rsid w:val="65EC4741"/>
    <w:rsid w:val="66329FE4"/>
    <w:rsid w:val="66CC36FE"/>
    <w:rsid w:val="6750E4CF"/>
    <w:rsid w:val="67B28ED3"/>
    <w:rsid w:val="67D8C1A6"/>
    <w:rsid w:val="6907873E"/>
    <w:rsid w:val="693854E2"/>
    <w:rsid w:val="6A45211C"/>
    <w:rsid w:val="6AD739E9"/>
    <w:rsid w:val="6AF79286"/>
    <w:rsid w:val="6B3A2A36"/>
    <w:rsid w:val="6BD54A92"/>
    <w:rsid w:val="6C1626F8"/>
    <w:rsid w:val="6CEBD8FC"/>
    <w:rsid w:val="6D61C97C"/>
    <w:rsid w:val="6D7CC1DE"/>
    <w:rsid w:val="6D8FE547"/>
    <w:rsid w:val="6DDA05CE"/>
    <w:rsid w:val="6DDF12B4"/>
    <w:rsid w:val="6DF17703"/>
    <w:rsid w:val="6E3CF50F"/>
    <w:rsid w:val="6E9DA93C"/>
    <w:rsid w:val="6F3FACC1"/>
    <w:rsid w:val="6F5DA065"/>
    <w:rsid w:val="709E883F"/>
    <w:rsid w:val="70B421D0"/>
    <w:rsid w:val="70F970C6"/>
    <w:rsid w:val="71496532"/>
    <w:rsid w:val="7482B0E4"/>
    <w:rsid w:val="74C7E41F"/>
    <w:rsid w:val="74E14E26"/>
    <w:rsid w:val="75076B86"/>
    <w:rsid w:val="752EF990"/>
    <w:rsid w:val="757E0577"/>
    <w:rsid w:val="75C86E19"/>
    <w:rsid w:val="764588D5"/>
    <w:rsid w:val="765DB48F"/>
    <w:rsid w:val="767EDCF1"/>
    <w:rsid w:val="76D0FF16"/>
    <w:rsid w:val="7738E681"/>
    <w:rsid w:val="7753F865"/>
    <w:rsid w:val="77637BA7"/>
    <w:rsid w:val="7771D7BD"/>
    <w:rsid w:val="779F7E59"/>
    <w:rsid w:val="77B1296A"/>
    <w:rsid w:val="78207C17"/>
    <w:rsid w:val="794CF9CB"/>
    <w:rsid w:val="7957DBAE"/>
    <w:rsid w:val="7A167201"/>
    <w:rsid w:val="7A604784"/>
    <w:rsid w:val="7AF1DF2C"/>
    <w:rsid w:val="7BFFF454"/>
    <w:rsid w:val="7C97C61F"/>
    <w:rsid w:val="7D9F7CE5"/>
    <w:rsid w:val="7E133B20"/>
    <w:rsid w:val="7F02BF4F"/>
    <w:rsid w:val="7F169F40"/>
    <w:rsid w:val="7F753A14"/>
    <w:rsid w:val="7FA27593"/>
    <w:rsid w:val="7FC25AF7"/>
    <w:rsid w:val="7FD91BC1"/>
    <w:rsid w:val="7FEB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C1F358E"/>
  <w15:chartTrackingRefBased/>
  <w15:docId w15:val="{369DC254-0E7F-498B-AE2D-526DA2F3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BBD"/>
    <w:pPr>
      <w:ind w:left="720"/>
      <w:contextualSpacing/>
    </w:pPr>
  </w:style>
  <w:style w:type="paragraph" w:customStyle="1" w:styleId="NoSpacing1">
    <w:name w:val="No Spacing1"/>
    <w:basedOn w:val="Normal"/>
    <w:qFormat/>
    <w:rsid w:val="4D2ABCAB"/>
    <w:rPr>
      <w:b/>
      <w:bCs/>
      <w:sz w:val="22"/>
      <w:szCs w:val="22"/>
    </w:rPr>
  </w:style>
  <w:style w:type="paragraph" w:customStyle="1" w:styleId="Default">
    <w:name w:val="Default"/>
    <w:basedOn w:val="Normal"/>
    <w:rsid w:val="4D2ABCAB"/>
    <w:rPr>
      <w:rFonts w:ascii="Arial" w:hAnsi="Arial" w:cs="Arial"/>
      <w:color w:val="000000" w:themeColor="text1"/>
      <w:lang w:val="en-US" w:eastAsia="en-US"/>
    </w:rPr>
  </w:style>
  <w:style w:type="paragraph" w:styleId="NoSpacing">
    <w:name w:val="No Spacing"/>
    <w:uiPriority w:val="1"/>
    <w:qFormat/>
  </w:style>
  <w:style w:type="paragraph" w:styleId="Header">
    <w:name w:val="header"/>
    <w:basedOn w:val="Normal"/>
    <w:link w:val="HeaderChar"/>
    <w:unhideWhenUsed/>
    <w:rsid w:val="009D6F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6F8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D6F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6F8C"/>
    <w:rPr>
      <w:sz w:val="24"/>
      <w:szCs w:val="24"/>
    </w:rPr>
  </w:style>
  <w:style w:type="paragraph" w:customStyle="1" w:styleId="paragraph">
    <w:name w:val="paragraph"/>
    <w:basedOn w:val="Normal"/>
    <w:rsid w:val="00D4779D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4779D"/>
  </w:style>
  <w:style w:type="character" w:customStyle="1" w:styleId="eop">
    <w:name w:val="eop"/>
    <w:basedOn w:val="DefaultParagraphFont"/>
    <w:rsid w:val="00D4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5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7bcd03-635f-4f80-8bf0-06edbde7a3e2" xsi:nil="true"/>
    <lcf76f155ced4ddcb4097134ff3c332f xmlns="7d66574d-b958-40ec-a493-7c5624abb22f">
      <Terms xmlns="http://schemas.microsoft.com/office/infopath/2007/PartnerControls"/>
    </lcf76f155ced4ddcb4097134ff3c332f>
    <MediaLengthInSeconds xmlns="7d66574d-b958-40ec-a493-7c5624abb22f" xsi:nil="true"/>
    <SharedWithUsers xmlns="6a7bcd03-635f-4f80-8bf0-06edbde7a3e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7081A2702214D917FA0ABA49DBE63" ma:contentTypeVersion="15" ma:contentTypeDescription="Create a new document." ma:contentTypeScope="" ma:versionID="f38bb0df432c8db2b270716c99d80c27">
  <xsd:schema xmlns:xsd="http://www.w3.org/2001/XMLSchema" xmlns:xs="http://www.w3.org/2001/XMLSchema" xmlns:p="http://schemas.microsoft.com/office/2006/metadata/properties" xmlns:ns2="7d66574d-b958-40ec-a493-7c5624abb22f" xmlns:ns3="6a7bcd03-635f-4f80-8bf0-06edbde7a3e2" targetNamespace="http://schemas.microsoft.com/office/2006/metadata/properties" ma:root="true" ma:fieldsID="855adab3c22cf1258164807ceff77153" ns2:_="" ns3:_="">
    <xsd:import namespace="7d66574d-b958-40ec-a493-7c5624abb22f"/>
    <xsd:import namespace="6a7bcd03-635f-4f80-8bf0-06edbde7a3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6574d-b958-40ec-a493-7c5624ab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2fbca0d-9a4e-4e55-af23-2883b1f29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cd03-635f-4f80-8bf0-06edbde7a3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da3186-c6d5-4acd-b64a-e694c8ca829f}" ma:internalName="TaxCatchAll" ma:showField="CatchAllData" ma:web="6a7bcd03-635f-4f80-8bf0-06edbde7a3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DF22D-7021-4892-BB5C-B7EAEEA647E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f552514b-27f2-4c78-aaf9-6b4829c627d1"/>
    <ds:schemaRef ds:uri="http://purl.org/dc/elements/1.1/"/>
    <ds:schemaRef ds:uri="http://schemas.microsoft.com/office/infopath/2007/PartnerControls"/>
    <ds:schemaRef ds:uri="f60a349e-efc3-4590-9b3e-7329b80fdb8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8EBCCA-1DF9-45D6-8FEC-C96F4B65F5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1C8FF9-0F91-483C-AA73-6965A23BF8DF}"/>
</file>

<file path=docProps/app.xml><?xml version="1.0" encoding="utf-8"?>
<Properties xmlns="http://schemas.openxmlformats.org/officeDocument/2006/extended-properties" xmlns:vt="http://schemas.openxmlformats.org/officeDocument/2006/docPropsVTypes">
  <Template>66126C59</Template>
  <TotalTime>277</TotalTime>
  <Pages>13</Pages>
  <Words>2297</Words>
  <Characters>13214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Hinton</dc:creator>
  <cp:keywords/>
  <dc:description/>
  <cp:lastModifiedBy>James MCcann</cp:lastModifiedBy>
  <cp:revision>9</cp:revision>
  <dcterms:created xsi:type="dcterms:W3CDTF">2022-10-17T10:55:00Z</dcterms:created>
  <dcterms:modified xsi:type="dcterms:W3CDTF">2022-10-18T10:33:00Z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0x010100F807081A2702214D917FA0ABA49DBE63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